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CD" w:rsidRPr="008F0763" w:rsidRDefault="004665CD" w:rsidP="00C9358A">
      <w:pPr>
        <w:tabs>
          <w:tab w:val="left" w:pos="4503"/>
          <w:tab w:val="left" w:pos="6487"/>
          <w:tab w:val="left" w:pos="8520"/>
        </w:tabs>
        <w:jc w:val="both"/>
        <w:rPr>
          <w:sz w:val="22"/>
          <w:szCs w:val="22"/>
        </w:rPr>
      </w:pPr>
    </w:p>
    <w:p w:rsidR="008F0763" w:rsidRPr="008F0763" w:rsidRDefault="008F0763" w:rsidP="00C9358A">
      <w:pPr>
        <w:tabs>
          <w:tab w:val="left" w:pos="4503"/>
          <w:tab w:val="left" w:pos="6487"/>
          <w:tab w:val="left" w:pos="8520"/>
        </w:tabs>
        <w:jc w:val="both"/>
        <w:rPr>
          <w:sz w:val="22"/>
          <w:szCs w:val="22"/>
        </w:rPr>
      </w:pPr>
    </w:p>
    <w:p w:rsidR="008F0763" w:rsidRDefault="00E90A77" w:rsidP="008F0763">
      <w:pPr>
        <w:tabs>
          <w:tab w:val="left" w:pos="4503"/>
          <w:tab w:val="left" w:pos="6487"/>
          <w:tab w:val="left" w:pos="8520"/>
        </w:tabs>
        <w:jc w:val="center"/>
        <w:rPr>
          <w:b/>
          <w:sz w:val="22"/>
          <w:lang w:eastAsia="da-DK"/>
        </w:rPr>
      </w:pPr>
      <w:r w:rsidRPr="00EA15B0">
        <w:rPr>
          <w:b/>
          <w:sz w:val="22"/>
          <w:lang w:eastAsia="da-DK"/>
        </w:rPr>
        <w:t>Evidencija pravnih ili fizičkih osoba sa sjedištem izvan Republike Hrvatske u drugoj zemlji članici Europske unije koje obavljaju djelatnosti prometa lijekovima na veliko ili posredovanja lijekovima</w:t>
      </w:r>
    </w:p>
    <w:p w:rsidR="008F0763" w:rsidRPr="008F0763" w:rsidRDefault="008F0763" w:rsidP="008F0763">
      <w:pPr>
        <w:tabs>
          <w:tab w:val="left" w:pos="4503"/>
          <w:tab w:val="left" w:pos="6487"/>
          <w:tab w:val="left" w:pos="8520"/>
        </w:tabs>
        <w:jc w:val="both"/>
        <w:rPr>
          <w:sz w:val="22"/>
          <w:lang w:eastAsia="da-DK"/>
        </w:rPr>
      </w:pPr>
    </w:p>
    <w:p w:rsidR="004665CD" w:rsidRPr="008F0763" w:rsidRDefault="004665CD" w:rsidP="004665CD">
      <w:pPr>
        <w:tabs>
          <w:tab w:val="left" w:pos="4503"/>
          <w:tab w:val="left" w:pos="6487"/>
          <w:tab w:val="left" w:pos="8520"/>
        </w:tabs>
        <w:jc w:val="center"/>
        <w:rPr>
          <w:sz w:val="22"/>
          <w:szCs w:val="22"/>
          <w:lang w:val="en-GB"/>
        </w:rPr>
      </w:pPr>
      <w:r w:rsidRPr="008F0763">
        <w:rPr>
          <w:b/>
          <w:i/>
          <w:sz w:val="18"/>
          <w:szCs w:val="22"/>
          <w:lang w:val="en-GB" w:eastAsia="da-DK"/>
        </w:rPr>
        <w:t>Evidence of the Wholesale distributors of medicinal products or Brokers authorized / registered in another Member State</w:t>
      </w:r>
    </w:p>
    <w:p w:rsidR="00E90A77" w:rsidRDefault="00E90A77" w:rsidP="00EA15B0">
      <w:pPr>
        <w:rPr>
          <w:sz w:val="22"/>
          <w:lang w:eastAsia="da-DK"/>
        </w:rPr>
      </w:pPr>
    </w:p>
    <w:p w:rsidR="00ED7FAA" w:rsidRPr="004665CD" w:rsidRDefault="00ED7FAA" w:rsidP="00EA15B0">
      <w:pPr>
        <w:rPr>
          <w:sz w:val="22"/>
          <w:lang w:eastAsia="da-DK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0"/>
      </w:tblGrid>
      <w:tr w:rsidR="00E90A77" w:rsidRPr="00EA15B0" w:rsidTr="00FE5021">
        <w:tblPrEx>
          <w:tblCellMar>
            <w:top w:w="0" w:type="dxa"/>
            <w:bottom w:w="0" w:type="dxa"/>
          </w:tblCellMar>
        </w:tblPrEx>
        <w:trPr>
          <w:trHeight w:val="4626"/>
        </w:trPr>
        <w:tc>
          <w:tcPr>
            <w:tcW w:w="9520" w:type="dxa"/>
          </w:tcPr>
          <w:p w:rsidR="00E90A77" w:rsidRPr="00EA15B0" w:rsidRDefault="00E90A77" w:rsidP="00D83CE2">
            <w:pPr>
              <w:spacing w:before="60"/>
              <w:ind w:left="136"/>
              <w:jc w:val="both"/>
              <w:rPr>
                <w:b/>
                <w:sz w:val="22"/>
                <w:szCs w:val="22"/>
                <w:lang w:eastAsia="da-DK"/>
              </w:rPr>
            </w:pPr>
            <w:r w:rsidRPr="00EA15B0">
              <w:rPr>
                <w:b/>
                <w:sz w:val="22"/>
                <w:szCs w:val="22"/>
                <w:lang w:eastAsia="da-DK"/>
              </w:rPr>
              <w:t xml:space="preserve">Naziv pravne ili fizičke osobe sa sjedištem izvan Republike Hrvatske </w:t>
            </w:r>
            <w:r w:rsidRPr="00EA15B0">
              <w:rPr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5B0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A15B0">
              <w:rPr>
                <w:sz w:val="22"/>
                <w:szCs w:val="22"/>
                <w:lang w:eastAsia="da-DK"/>
              </w:rPr>
            </w:r>
            <w:r w:rsidRPr="00EA15B0">
              <w:rPr>
                <w:sz w:val="22"/>
                <w:szCs w:val="22"/>
                <w:lang w:eastAsia="da-DK"/>
              </w:rPr>
              <w:fldChar w:fldCharType="separate"/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sz w:val="22"/>
                <w:szCs w:val="22"/>
                <w:lang w:eastAsia="da-DK"/>
              </w:rPr>
              <w:fldChar w:fldCharType="end"/>
            </w:r>
          </w:p>
          <w:p w:rsidR="00E90A77" w:rsidRPr="008F0763" w:rsidRDefault="004665CD" w:rsidP="00D83CE2">
            <w:pPr>
              <w:ind w:left="136"/>
              <w:jc w:val="both"/>
              <w:rPr>
                <w:b/>
                <w:i/>
                <w:sz w:val="18"/>
                <w:szCs w:val="22"/>
                <w:lang w:val="en-GB" w:eastAsia="da-DK"/>
              </w:rPr>
            </w:pPr>
            <w:r w:rsidRPr="008F0763">
              <w:rPr>
                <w:b/>
                <w:i/>
                <w:sz w:val="18"/>
                <w:szCs w:val="22"/>
                <w:lang w:val="en-GB" w:eastAsia="da-DK"/>
              </w:rPr>
              <w:t>Title of the Wholesale distributors of medicinal products or Brokers authorized / registered in another Member State</w:t>
            </w:r>
          </w:p>
          <w:p w:rsidR="00E90A77" w:rsidRPr="00D83CE2" w:rsidRDefault="00E90A77" w:rsidP="00D83CE2">
            <w:pPr>
              <w:ind w:left="135"/>
              <w:jc w:val="both"/>
              <w:rPr>
                <w:sz w:val="22"/>
                <w:szCs w:val="22"/>
                <w:lang w:eastAsia="da-DK"/>
              </w:rPr>
            </w:pPr>
          </w:p>
          <w:p w:rsidR="00E90A77" w:rsidRPr="00EA15B0" w:rsidRDefault="00E90A77" w:rsidP="00D83CE2">
            <w:pPr>
              <w:ind w:left="135"/>
              <w:jc w:val="both"/>
              <w:rPr>
                <w:b/>
                <w:sz w:val="22"/>
                <w:szCs w:val="22"/>
                <w:lang w:eastAsia="da-DK"/>
              </w:rPr>
            </w:pPr>
            <w:r w:rsidRPr="00EA15B0">
              <w:rPr>
                <w:b/>
                <w:sz w:val="22"/>
                <w:szCs w:val="22"/>
                <w:lang w:eastAsia="da-DK"/>
              </w:rPr>
              <w:t xml:space="preserve">Podaci podnositelja zahtjeva </w:t>
            </w:r>
          </w:p>
          <w:p w:rsidR="00E90A77" w:rsidRPr="008F0763" w:rsidRDefault="00E90A77" w:rsidP="00D83CE2">
            <w:pPr>
              <w:ind w:left="135"/>
              <w:jc w:val="both"/>
              <w:rPr>
                <w:b/>
                <w:i/>
                <w:sz w:val="18"/>
                <w:szCs w:val="22"/>
                <w:lang w:val="en-GB"/>
              </w:rPr>
            </w:pPr>
            <w:r w:rsidRPr="008F0763">
              <w:rPr>
                <w:b/>
                <w:i/>
                <w:sz w:val="18"/>
                <w:szCs w:val="22"/>
                <w:lang w:val="en-GB"/>
              </w:rPr>
              <w:t>Details of The Applicant</w:t>
            </w:r>
          </w:p>
          <w:p w:rsidR="00E90A77" w:rsidRPr="00D83CE2" w:rsidRDefault="00E90A77" w:rsidP="00D83CE2">
            <w:pPr>
              <w:ind w:left="135"/>
              <w:jc w:val="both"/>
              <w:rPr>
                <w:sz w:val="22"/>
                <w:szCs w:val="22"/>
                <w:lang w:eastAsia="da-DK"/>
              </w:rPr>
            </w:pPr>
          </w:p>
          <w:p w:rsidR="00E90A77" w:rsidRPr="00EA15B0" w:rsidRDefault="00E90A77" w:rsidP="008F0763">
            <w:pPr>
              <w:tabs>
                <w:tab w:val="left" w:pos="709"/>
                <w:tab w:val="left" w:pos="2230"/>
                <w:tab w:val="left" w:pos="4678"/>
                <w:tab w:val="left" w:pos="6199"/>
              </w:tabs>
              <w:ind w:left="135"/>
              <w:jc w:val="both"/>
              <w:rPr>
                <w:b/>
                <w:sz w:val="22"/>
                <w:szCs w:val="22"/>
                <w:lang w:eastAsia="da-DK"/>
              </w:rPr>
            </w:pPr>
            <w:r w:rsidRPr="00EA15B0">
              <w:rPr>
                <w:sz w:val="22"/>
                <w:szCs w:val="22"/>
                <w:lang w:eastAsia="da-DK"/>
              </w:rPr>
              <w:tab/>
            </w:r>
            <w:r w:rsidRPr="00EA15B0">
              <w:rPr>
                <w:b/>
                <w:sz w:val="22"/>
                <w:szCs w:val="22"/>
                <w:lang w:eastAsia="da-DK"/>
              </w:rPr>
              <w:t>Adresa sjedišta</w:t>
            </w:r>
            <w:r w:rsidR="008F0763">
              <w:rPr>
                <w:b/>
                <w:sz w:val="22"/>
                <w:szCs w:val="22"/>
                <w:lang w:eastAsia="da-DK"/>
              </w:rPr>
              <w:t xml:space="preserve"> </w:t>
            </w:r>
            <w:r w:rsidRPr="00EA15B0">
              <w:rPr>
                <w:i/>
                <w:sz w:val="22"/>
                <w:szCs w:val="22"/>
                <w:lang w:eastAsia="da-DK"/>
              </w:rPr>
              <w:t xml:space="preserve">(grad) </w:t>
            </w:r>
            <w:r w:rsidRPr="00EA15B0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EA15B0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A15B0">
              <w:rPr>
                <w:sz w:val="22"/>
                <w:szCs w:val="22"/>
                <w:lang w:eastAsia="da-DK"/>
              </w:rPr>
            </w:r>
            <w:r w:rsidRPr="00EA15B0">
              <w:rPr>
                <w:sz w:val="22"/>
                <w:szCs w:val="22"/>
                <w:lang w:eastAsia="da-DK"/>
              </w:rPr>
              <w:fldChar w:fldCharType="separate"/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sz w:val="22"/>
                <w:szCs w:val="22"/>
                <w:lang w:eastAsia="da-DK"/>
              </w:rPr>
              <w:fldChar w:fldCharType="end"/>
            </w:r>
            <w:r w:rsidRPr="00EA15B0">
              <w:rPr>
                <w:sz w:val="22"/>
                <w:szCs w:val="22"/>
                <w:lang w:eastAsia="da-DK"/>
              </w:rPr>
              <w:tab/>
            </w:r>
            <w:r w:rsidRPr="008F0763">
              <w:rPr>
                <w:i/>
                <w:sz w:val="22"/>
                <w:szCs w:val="22"/>
                <w:lang w:eastAsia="da-DK"/>
              </w:rPr>
              <w:t>(</w:t>
            </w:r>
            <w:r w:rsidRPr="00EA15B0">
              <w:rPr>
                <w:i/>
                <w:sz w:val="22"/>
                <w:szCs w:val="22"/>
                <w:lang w:eastAsia="da-DK"/>
              </w:rPr>
              <w:t>ulica)</w:t>
            </w:r>
            <w:r w:rsidRPr="00EA15B0">
              <w:rPr>
                <w:sz w:val="22"/>
                <w:szCs w:val="22"/>
                <w:lang w:eastAsia="da-DK"/>
              </w:rPr>
              <w:t xml:space="preserve"> </w:t>
            </w:r>
            <w:r w:rsidRPr="00EA15B0">
              <w:rPr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5B0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A15B0">
              <w:rPr>
                <w:sz w:val="22"/>
                <w:szCs w:val="22"/>
                <w:lang w:eastAsia="da-DK"/>
              </w:rPr>
            </w:r>
            <w:r w:rsidRPr="00EA15B0">
              <w:rPr>
                <w:sz w:val="22"/>
                <w:szCs w:val="22"/>
                <w:lang w:eastAsia="da-DK"/>
              </w:rPr>
              <w:fldChar w:fldCharType="separate"/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sz w:val="22"/>
                <w:szCs w:val="22"/>
                <w:lang w:eastAsia="da-DK"/>
              </w:rPr>
              <w:fldChar w:fldCharType="end"/>
            </w:r>
            <w:r w:rsidRPr="00EA15B0">
              <w:rPr>
                <w:i/>
                <w:sz w:val="22"/>
                <w:szCs w:val="22"/>
                <w:lang w:eastAsia="da-DK"/>
              </w:rPr>
              <w:tab/>
            </w:r>
            <w:r w:rsidRPr="00EA15B0">
              <w:rPr>
                <w:i/>
                <w:sz w:val="22"/>
                <w:szCs w:val="22"/>
                <w:lang w:eastAsia="da-DK"/>
              </w:rPr>
              <w:tab/>
              <w:t xml:space="preserve">(kućni broj) </w:t>
            </w:r>
            <w:r w:rsidRPr="00EA15B0">
              <w:rPr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5B0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A15B0">
              <w:rPr>
                <w:sz w:val="22"/>
                <w:szCs w:val="22"/>
                <w:lang w:eastAsia="da-DK"/>
              </w:rPr>
            </w:r>
            <w:r w:rsidRPr="00EA15B0">
              <w:rPr>
                <w:sz w:val="22"/>
                <w:szCs w:val="22"/>
                <w:lang w:eastAsia="da-DK"/>
              </w:rPr>
              <w:fldChar w:fldCharType="separate"/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sz w:val="22"/>
                <w:szCs w:val="22"/>
                <w:lang w:eastAsia="da-DK"/>
              </w:rPr>
              <w:fldChar w:fldCharType="end"/>
            </w:r>
          </w:p>
          <w:p w:rsidR="00E90A77" w:rsidRPr="008F0763" w:rsidRDefault="00E90A77" w:rsidP="008F0763">
            <w:pPr>
              <w:tabs>
                <w:tab w:val="left" w:pos="709"/>
                <w:tab w:val="left" w:pos="2230"/>
                <w:tab w:val="left" w:pos="4678"/>
                <w:tab w:val="left" w:pos="6521"/>
              </w:tabs>
              <w:spacing w:after="160"/>
              <w:ind w:left="136"/>
              <w:jc w:val="both"/>
              <w:rPr>
                <w:i/>
                <w:sz w:val="22"/>
                <w:szCs w:val="22"/>
                <w:lang w:val="en-GB" w:eastAsia="da-DK"/>
              </w:rPr>
            </w:pPr>
            <w:r w:rsidRPr="009F2090">
              <w:rPr>
                <w:b/>
                <w:sz w:val="22"/>
                <w:szCs w:val="22"/>
                <w:lang w:eastAsia="da-DK"/>
              </w:rPr>
              <w:tab/>
            </w:r>
            <w:r w:rsidR="00FC09FC" w:rsidRPr="008F0763">
              <w:rPr>
                <w:b/>
                <w:i/>
                <w:sz w:val="18"/>
                <w:szCs w:val="22"/>
                <w:lang w:val="en-GB" w:eastAsia="da-DK"/>
              </w:rPr>
              <w:t>A</w:t>
            </w:r>
            <w:r w:rsidR="008F0763">
              <w:rPr>
                <w:b/>
                <w:i/>
                <w:sz w:val="18"/>
                <w:szCs w:val="22"/>
                <w:lang w:val="en-GB" w:eastAsia="da-DK"/>
              </w:rPr>
              <w:t>d</w:t>
            </w:r>
            <w:r w:rsidR="00FC09FC" w:rsidRPr="008F0763">
              <w:rPr>
                <w:b/>
                <w:i/>
                <w:sz w:val="18"/>
                <w:szCs w:val="22"/>
                <w:lang w:val="en-GB" w:eastAsia="da-DK"/>
              </w:rPr>
              <w:t>dress</w:t>
            </w:r>
            <w:r w:rsidR="00FC09FC" w:rsidRPr="008F0763">
              <w:rPr>
                <w:b/>
                <w:i/>
                <w:sz w:val="18"/>
                <w:szCs w:val="22"/>
                <w:lang w:val="en-GB" w:eastAsia="da-DK"/>
              </w:rPr>
              <w:tab/>
            </w:r>
            <w:r w:rsidR="00FC09FC" w:rsidRPr="008F0763">
              <w:rPr>
                <w:i/>
                <w:sz w:val="18"/>
                <w:szCs w:val="22"/>
                <w:lang w:val="en-GB" w:eastAsia="da-DK"/>
              </w:rPr>
              <w:t>(City)</w:t>
            </w:r>
            <w:r w:rsidR="00FC09FC" w:rsidRPr="008F0763">
              <w:rPr>
                <w:b/>
                <w:i/>
                <w:sz w:val="18"/>
                <w:szCs w:val="22"/>
                <w:lang w:val="en-GB" w:eastAsia="da-DK"/>
              </w:rPr>
              <w:tab/>
            </w:r>
            <w:r w:rsidR="00FC09FC" w:rsidRPr="008F0763">
              <w:rPr>
                <w:i/>
                <w:sz w:val="18"/>
                <w:szCs w:val="22"/>
                <w:lang w:val="en-GB" w:eastAsia="da-DK"/>
              </w:rPr>
              <w:t>(</w:t>
            </w:r>
            <w:r w:rsidR="00C9358A" w:rsidRPr="008F0763">
              <w:rPr>
                <w:i/>
                <w:sz w:val="18"/>
                <w:szCs w:val="22"/>
                <w:lang w:val="en-GB" w:eastAsia="da-DK"/>
              </w:rPr>
              <w:t>Street</w:t>
            </w:r>
            <w:r w:rsidR="00FC09FC" w:rsidRPr="008F0763">
              <w:rPr>
                <w:i/>
                <w:sz w:val="18"/>
                <w:szCs w:val="22"/>
                <w:lang w:val="en-GB" w:eastAsia="da-DK"/>
              </w:rPr>
              <w:t>)</w:t>
            </w:r>
            <w:r w:rsidR="00C9358A" w:rsidRPr="008F0763">
              <w:rPr>
                <w:b/>
                <w:i/>
                <w:sz w:val="18"/>
                <w:szCs w:val="22"/>
                <w:lang w:val="en-GB" w:eastAsia="da-DK"/>
              </w:rPr>
              <w:tab/>
            </w:r>
            <w:r w:rsidR="00FC09FC" w:rsidRPr="008F0763">
              <w:rPr>
                <w:i/>
                <w:sz w:val="18"/>
                <w:szCs w:val="22"/>
                <w:lang w:val="en-GB" w:eastAsia="da-DK"/>
              </w:rPr>
              <w:t>(</w:t>
            </w:r>
            <w:r w:rsidRPr="008F0763">
              <w:rPr>
                <w:i/>
                <w:sz w:val="18"/>
                <w:szCs w:val="22"/>
                <w:lang w:val="en-GB" w:eastAsia="da-DK"/>
              </w:rPr>
              <w:t>House number</w:t>
            </w:r>
            <w:r w:rsidR="00FC09FC" w:rsidRPr="008F0763">
              <w:rPr>
                <w:i/>
                <w:sz w:val="18"/>
                <w:szCs w:val="22"/>
                <w:lang w:val="en-GB" w:eastAsia="da-DK"/>
              </w:rPr>
              <w:t>)</w:t>
            </w:r>
          </w:p>
          <w:p w:rsidR="00E90A77" w:rsidRPr="00EA15B0" w:rsidRDefault="00FC09FC" w:rsidP="00D83CE2">
            <w:pPr>
              <w:ind w:left="135"/>
              <w:jc w:val="both"/>
              <w:rPr>
                <w:b/>
                <w:sz w:val="22"/>
                <w:szCs w:val="22"/>
                <w:lang w:eastAsia="da-DK"/>
              </w:rPr>
            </w:pPr>
            <w:r>
              <w:rPr>
                <w:b/>
                <w:sz w:val="22"/>
                <w:szCs w:val="22"/>
                <w:lang w:eastAsia="da-DK"/>
              </w:rPr>
              <w:tab/>
              <w:t>Poštanski broj</w:t>
            </w:r>
            <w:r w:rsidR="00E90A77" w:rsidRPr="00EA15B0">
              <w:rPr>
                <w:b/>
                <w:sz w:val="22"/>
                <w:szCs w:val="22"/>
                <w:lang w:eastAsia="da-DK"/>
              </w:rPr>
              <w:t xml:space="preserve"> </w:t>
            </w:r>
            <w:r w:rsidR="00E90A77" w:rsidRPr="00EA15B0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="00E90A77" w:rsidRPr="00EA15B0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="00E90A77" w:rsidRPr="00EA15B0">
              <w:rPr>
                <w:sz w:val="22"/>
                <w:szCs w:val="22"/>
                <w:lang w:eastAsia="da-DK"/>
              </w:rPr>
            </w:r>
            <w:r w:rsidR="00E90A77" w:rsidRPr="00EA15B0">
              <w:rPr>
                <w:sz w:val="22"/>
                <w:szCs w:val="22"/>
                <w:lang w:eastAsia="da-DK"/>
              </w:rPr>
              <w:fldChar w:fldCharType="separate"/>
            </w:r>
            <w:r w:rsidR="00E90A77"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="00E90A77"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="00E90A77"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="00E90A77"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="00E90A77"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="00E90A77" w:rsidRPr="00EA15B0">
              <w:rPr>
                <w:sz w:val="22"/>
                <w:szCs w:val="22"/>
                <w:lang w:eastAsia="da-DK"/>
              </w:rPr>
              <w:fldChar w:fldCharType="end"/>
            </w:r>
          </w:p>
          <w:p w:rsidR="00E90A77" w:rsidRPr="009F2090" w:rsidRDefault="00E90A77" w:rsidP="00D83CE2">
            <w:pPr>
              <w:spacing w:after="160"/>
              <w:ind w:left="136"/>
              <w:jc w:val="both"/>
              <w:rPr>
                <w:b/>
                <w:sz w:val="22"/>
                <w:szCs w:val="22"/>
                <w:lang w:eastAsia="da-DK"/>
              </w:rPr>
            </w:pPr>
            <w:r w:rsidRPr="00EA15B0">
              <w:rPr>
                <w:i/>
                <w:sz w:val="22"/>
                <w:szCs w:val="22"/>
                <w:lang w:eastAsia="da-DK"/>
              </w:rPr>
              <w:tab/>
            </w:r>
            <w:r w:rsidRPr="009F2090">
              <w:rPr>
                <w:b/>
                <w:i/>
                <w:sz w:val="18"/>
                <w:szCs w:val="22"/>
                <w:lang w:eastAsia="da-DK"/>
              </w:rPr>
              <w:t>Zip code</w:t>
            </w:r>
          </w:p>
          <w:p w:rsidR="00E90A77" w:rsidRPr="00EA15B0" w:rsidRDefault="00E90A77" w:rsidP="00D83CE2">
            <w:pPr>
              <w:ind w:left="135"/>
              <w:jc w:val="both"/>
              <w:rPr>
                <w:b/>
                <w:sz w:val="22"/>
                <w:szCs w:val="22"/>
                <w:lang w:eastAsia="da-DK"/>
              </w:rPr>
            </w:pPr>
            <w:r w:rsidRPr="00EA15B0">
              <w:rPr>
                <w:b/>
                <w:sz w:val="22"/>
                <w:szCs w:val="22"/>
                <w:lang w:eastAsia="da-DK"/>
              </w:rPr>
              <w:tab/>
              <w:t xml:space="preserve">OIB </w:t>
            </w:r>
            <w:r w:rsidRPr="00EA15B0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EA15B0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A15B0">
              <w:rPr>
                <w:sz w:val="22"/>
                <w:szCs w:val="22"/>
                <w:lang w:eastAsia="da-DK"/>
              </w:rPr>
            </w:r>
            <w:r w:rsidRPr="00EA15B0">
              <w:rPr>
                <w:sz w:val="22"/>
                <w:szCs w:val="22"/>
                <w:lang w:eastAsia="da-DK"/>
              </w:rPr>
              <w:fldChar w:fldCharType="separate"/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sz w:val="22"/>
                <w:szCs w:val="22"/>
                <w:lang w:eastAsia="da-DK"/>
              </w:rPr>
              <w:fldChar w:fldCharType="end"/>
            </w:r>
          </w:p>
          <w:p w:rsidR="00E90A77" w:rsidRPr="008F0763" w:rsidRDefault="00E90A77" w:rsidP="00D83CE2">
            <w:pPr>
              <w:spacing w:after="160"/>
              <w:ind w:left="136"/>
              <w:jc w:val="both"/>
              <w:rPr>
                <w:b/>
                <w:sz w:val="22"/>
                <w:szCs w:val="22"/>
                <w:lang w:val="en-GB" w:eastAsia="da-DK"/>
              </w:rPr>
            </w:pPr>
            <w:r w:rsidRPr="00EA15B0">
              <w:rPr>
                <w:i/>
                <w:sz w:val="22"/>
                <w:szCs w:val="22"/>
                <w:lang w:eastAsia="da-DK"/>
              </w:rPr>
              <w:tab/>
            </w:r>
            <w:r w:rsidRPr="008F0763">
              <w:rPr>
                <w:b/>
                <w:i/>
                <w:sz w:val="18"/>
                <w:szCs w:val="22"/>
                <w:lang w:val="en-GB" w:eastAsia="da-DK"/>
              </w:rPr>
              <w:t>Company identification number</w:t>
            </w:r>
          </w:p>
          <w:p w:rsidR="00E90A77" w:rsidRPr="00EA15B0" w:rsidRDefault="00E90A77" w:rsidP="00D83CE2">
            <w:pPr>
              <w:ind w:left="136"/>
              <w:jc w:val="both"/>
              <w:rPr>
                <w:b/>
                <w:sz w:val="22"/>
                <w:szCs w:val="22"/>
                <w:lang w:eastAsia="da-DK"/>
              </w:rPr>
            </w:pPr>
            <w:r w:rsidRPr="00EA15B0">
              <w:rPr>
                <w:b/>
                <w:sz w:val="22"/>
                <w:szCs w:val="22"/>
                <w:lang w:eastAsia="da-DK"/>
              </w:rPr>
              <w:tab/>
              <w:t>Broj telefona / fa</w:t>
            </w:r>
            <w:r w:rsidR="00D83CE2">
              <w:rPr>
                <w:b/>
                <w:sz w:val="22"/>
                <w:szCs w:val="22"/>
                <w:lang w:eastAsia="da-DK"/>
              </w:rPr>
              <w:t>ks</w:t>
            </w:r>
            <w:r w:rsidRPr="00EA15B0">
              <w:rPr>
                <w:b/>
                <w:sz w:val="22"/>
                <w:szCs w:val="22"/>
                <w:lang w:eastAsia="da-DK"/>
              </w:rPr>
              <w:t xml:space="preserve"> uređaja </w:t>
            </w:r>
            <w:r w:rsidRPr="00EA15B0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EA15B0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A15B0">
              <w:rPr>
                <w:sz w:val="22"/>
                <w:szCs w:val="22"/>
                <w:lang w:eastAsia="da-DK"/>
              </w:rPr>
            </w:r>
            <w:r w:rsidRPr="00EA15B0">
              <w:rPr>
                <w:sz w:val="22"/>
                <w:szCs w:val="22"/>
                <w:lang w:eastAsia="da-DK"/>
              </w:rPr>
              <w:fldChar w:fldCharType="separate"/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sz w:val="22"/>
                <w:szCs w:val="22"/>
                <w:lang w:eastAsia="da-DK"/>
              </w:rPr>
              <w:fldChar w:fldCharType="end"/>
            </w:r>
            <w:r w:rsidRPr="00EA15B0">
              <w:rPr>
                <w:sz w:val="22"/>
                <w:szCs w:val="22"/>
                <w:lang w:eastAsia="da-DK"/>
              </w:rPr>
              <w:tab/>
              <w:t xml:space="preserve">/ </w:t>
            </w:r>
            <w:r w:rsidRPr="00EA15B0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EA15B0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A15B0">
              <w:rPr>
                <w:sz w:val="22"/>
                <w:szCs w:val="22"/>
                <w:lang w:eastAsia="da-DK"/>
              </w:rPr>
            </w:r>
            <w:r w:rsidRPr="00EA15B0">
              <w:rPr>
                <w:sz w:val="22"/>
                <w:szCs w:val="22"/>
                <w:lang w:eastAsia="da-DK"/>
              </w:rPr>
              <w:fldChar w:fldCharType="separate"/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sz w:val="22"/>
                <w:szCs w:val="22"/>
                <w:lang w:eastAsia="da-DK"/>
              </w:rPr>
              <w:fldChar w:fldCharType="end"/>
            </w:r>
          </w:p>
          <w:p w:rsidR="00E90A77" w:rsidRPr="008F0763" w:rsidRDefault="00E90A77" w:rsidP="00D83CE2">
            <w:pPr>
              <w:spacing w:after="160"/>
              <w:ind w:left="136"/>
              <w:jc w:val="both"/>
              <w:rPr>
                <w:b/>
                <w:sz w:val="22"/>
                <w:szCs w:val="22"/>
                <w:lang w:val="en-GB" w:eastAsia="da-DK"/>
              </w:rPr>
            </w:pPr>
            <w:r w:rsidRPr="00EA15B0">
              <w:rPr>
                <w:i/>
                <w:sz w:val="22"/>
                <w:szCs w:val="22"/>
                <w:lang w:eastAsia="da-DK"/>
              </w:rPr>
              <w:tab/>
            </w:r>
            <w:r w:rsidRPr="008F0763">
              <w:rPr>
                <w:b/>
                <w:i/>
                <w:sz w:val="18"/>
                <w:szCs w:val="22"/>
                <w:lang w:val="en-GB" w:eastAsia="da-DK"/>
              </w:rPr>
              <w:t>Telephone / Fax number</w:t>
            </w:r>
          </w:p>
          <w:p w:rsidR="00E90A77" w:rsidRPr="00EA15B0" w:rsidRDefault="00E90A77" w:rsidP="00D83CE2">
            <w:pPr>
              <w:ind w:left="135"/>
              <w:jc w:val="both"/>
              <w:rPr>
                <w:b/>
                <w:sz w:val="22"/>
                <w:szCs w:val="22"/>
                <w:lang w:eastAsia="da-DK"/>
              </w:rPr>
            </w:pPr>
            <w:r w:rsidRPr="00EA15B0">
              <w:rPr>
                <w:b/>
                <w:sz w:val="22"/>
                <w:szCs w:val="22"/>
                <w:lang w:eastAsia="da-DK"/>
              </w:rPr>
              <w:tab/>
              <w:t xml:space="preserve">Internet adresa </w:t>
            </w:r>
            <w:r w:rsidRPr="00EA15B0">
              <w:rPr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5B0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A15B0">
              <w:rPr>
                <w:sz w:val="22"/>
                <w:szCs w:val="22"/>
                <w:lang w:eastAsia="da-DK"/>
              </w:rPr>
            </w:r>
            <w:r w:rsidRPr="00EA15B0">
              <w:rPr>
                <w:sz w:val="22"/>
                <w:szCs w:val="22"/>
                <w:lang w:eastAsia="da-DK"/>
              </w:rPr>
              <w:fldChar w:fldCharType="separate"/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sz w:val="22"/>
                <w:szCs w:val="22"/>
                <w:lang w:eastAsia="da-DK"/>
              </w:rPr>
              <w:fldChar w:fldCharType="end"/>
            </w:r>
          </w:p>
          <w:p w:rsidR="00E90A77" w:rsidRPr="008F0763" w:rsidRDefault="00E90A77" w:rsidP="00D83CE2">
            <w:pPr>
              <w:spacing w:after="160"/>
              <w:ind w:left="136"/>
              <w:jc w:val="both"/>
              <w:rPr>
                <w:b/>
                <w:sz w:val="18"/>
                <w:szCs w:val="22"/>
                <w:lang w:val="en-GB" w:eastAsia="da-DK"/>
              </w:rPr>
            </w:pPr>
            <w:r w:rsidRPr="00EA15B0">
              <w:rPr>
                <w:i/>
                <w:sz w:val="22"/>
                <w:szCs w:val="22"/>
                <w:lang w:eastAsia="da-DK"/>
              </w:rPr>
              <w:tab/>
            </w:r>
            <w:r w:rsidRPr="008F0763">
              <w:rPr>
                <w:b/>
                <w:i/>
                <w:sz w:val="18"/>
                <w:szCs w:val="22"/>
                <w:lang w:val="en-GB" w:eastAsia="da-DK"/>
              </w:rPr>
              <w:t>Web address</w:t>
            </w:r>
          </w:p>
          <w:p w:rsidR="00E90A77" w:rsidRDefault="00E90A77" w:rsidP="00D83CE2">
            <w:pPr>
              <w:ind w:left="136"/>
              <w:jc w:val="both"/>
              <w:rPr>
                <w:sz w:val="22"/>
                <w:szCs w:val="22"/>
                <w:lang w:eastAsia="da-DK"/>
              </w:rPr>
            </w:pPr>
            <w:r w:rsidRPr="00EA15B0">
              <w:rPr>
                <w:b/>
                <w:sz w:val="22"/>
                <w:szCs w:val="22"/>
                <w:lang w:eastAsia="da-DK"/>
              </w:rPr>
              <w:tab/>
              <w:t xml:space="preserve">E-mail adresa </w:t>
            </w:r>
            <w:r w:rsidRPr="00EA15B0">
              <w:rPr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15B0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A15B0">
              <w:rPr>
                <w:sz w:val="22"/>
                <w:szCs w:val="22"/>
                <w:lang w:eastAsia="da-DK"/>
              </w:rPr>
            </w:r>
            <w:r w:rsidRPr="00EA15B0">
              <w:rPr>
                <w:sz w:val="22"/>
                <w:szCs w:val="22"/>
                <w:lang w:eastAsia="da-DK"/>
              </w:rPr>
              <w:fldChar w:fldCharType="separate"/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noProof/>
                <w:sz w:val="22"/>
                <w:szCs w:val="22"/>
                <w:lang w:eastAsia="da-DK"/>
              </w:rPr>
              <w:t> </w:t>
            </w:r>
            <w:r w:rsidRPr="00EA15B0">
              <w:rPr>
                <w:sz w:val="22"/>
                <w:szCs w:val="22"/>
                <w:lang w:eastAsia="da-DK"/>
              </w:rPr>
              <w:fldChar w:fldCharType="end"/>
            </w:r>
          </w:p>
          <w:p w:rsidR="00FC09FC" w:rsidRPr="008F0763" w:rsidRDefault="00FC09FC" w:rsidP="00D83CE2">
            <w:pPr>
              <w:spacing w:after="120"/>
              <w:ind w:left="136"/>
              <w:jc w:val="both"/>
              <w:rPr>
                <w:i/>
                <w:sz w:val="22"/>
                <w:szCs w:val="22"/>
                <w:lang w:val="en-GB" w:eastAsia="da-DK"/>
              </w:rPr>
            </w:pPr>
            <w:r w:rsidRPr="00EA15B0">
              <w:rPr>
                <w:b/>
                <w:sz w:val="22"/>
                <w:szCs w:val="22"/>
                <w:lang w:eastAsia="da-DK"/>
              </w:rPr>
              <w:tab/>
            </w:r>
            <w:r w:rsidRPr="008F0763">
              <w:rPr>
                <w:b/>
                <w:i/>
                <w:sz w:val="18"/>
                <w:szCs w:val="22"/>
                <w:lang w:val="en-GB" w:eastAsia="da-DK"/>
              </w:rPr>
              <w:t>E-mail</w:t>
            </w:r>
          </w:p>
        </w:tc>
      </w:tr>
    </w:tbl>
    <w:p w:rsidR="00FC09FC" w:rsidRDefault="00FC09FC" w:rsidP="00ED7FAA">
      <w:pPr>
        <w:jc w:val="both"/>
        <w:rPr>
          <w:szCs w:val="10"/>
          <w:lang w:eastAsia="da-DK"/>
        </w:rPr>
      </w:pPr>
    </w:p>
    <w:p w:rsidR="00E90A77" w:rsidRPr="00ED7FAA" w:rsidRDefault="00FC09FC" w:rsidP="00ED7FAA">
      <w:pPr>
        <w:jc w:val="both"/>
        <w:rPr>
          <w:sz w:val="22"/>
          <w:szCs w:val="22"/>
          <w:lang w:eastAsia="da-DK"/>
        </w:rPr>
      </w:pPr>
      <w:r>
        <w:rPr>
          <w:szCs w:val="10"/>
          <w:lang w:eastAsia="da-DK"/>
        </w:rPr>
        <w:br w:type="page"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4"/>
        <w:gridCol w:w="4446"/>
      </w:tblGrid>
      <w:tr w:rsidR="00E90A77" w:rsidRPr="00C9358A" w:rsidTr="00FC09F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524" w:type="dxa"/>
          </w:tcPr>
          <w:p w:rsidR="00E90A77" w:rsidRPr="00FC09FC" w:rsidRDefault="00E90A77" w:rsidP="00ED7FAA">
            <w:pPr>
              <w:tabs>
                <w:tab w:val="left" w:pos="284"/>
                <w:tab w:val="left" w:pos="3969"/>
              </w:tabs>
              <w:spacing w:before="60"/>
              <w:ind w:left="70"/>
              <w:jc w:val="both"/>
              <w:rPr>
                <w:sz w:val="22"/>
                <w:lang w:eastAsia="da-DK"/>
              </w:rPr>
            </w:pPr>
            <w:r w:rsidRPr="00FC09FC">
              <w:rPr>
                <w:sz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9FC">
              <w:rPr>
                <w:sz w:val="22"/>
                <w:lang w:eastAsia="da-DK"/>
              </w:rPr>
              <w:instrText xml:space="preserve"> FORMCHECKBOX </w:instrText>
            </w:r>
            <w:r w:rsidRPr="00FC09FC">
              <w:rPr>
                <w:sz w:val="22"/>
                <w:lang w:eastAsia="da-DK"/>
              </w:rPr>
            </w:r>
            <w:r w:rsidRPr="00FC09FC">
              <w:rPr>
                <w:sz w:val="22"/>
                <w:lang w:eastAsia="da-DK"/>
              </w:rPr>
              <w:fldChar w:fldCharType="end"/>
            </w:r>
            <w:r w:rsidRPr="00FC09FC">
              <w:rPr>
                <w:sz w:val="22"/>
                <w:lang w:eastAsia="da-DK"/>
              </w:rPr>
              <w:t xml:space="preserve"> </w:t>
            </w:r>
            <w:r w:rsidRPr="00FC09FC">
              <w:rPr>
                <w:b/>
                <w:sz w:val="22"/>
                <w:lang w:eastAsia="da-DK"/>
              </w:rPr>
              <w:t>Veleprodaja lijekova</w:t>
            </w:r>
          </w:p>
          <w:p w:rsidR="00E90A77" w:rsidRPr="00D83CE2" w:rsidRDefault="00E90A77" w:rsidP="00ED7FAA">
            <w:pPr>
              <w:tabs>
                <w:tab w:val="left" w:pos="388"/>
                <w:tab w:val="left" w:pos="3969"/>
              </w:tabs>
              <w:spacing w:after="120"/>
              <w:ind w:left="70"/>
              <w:jc w:val="both"/>
              <w:rPr>
                <w:b/>
                <w:lang w:val="en-GB" w:eastAsia="da-DK"/>
              </w:rPr>
            </w:pPr>
            <w:r w:rsidRPr="00C9358A">
              <w:rPr>
                <w:lang w:eastAsia="da-DK"/>
              </w:rPr>
              <w:tab/>
            </w:r>
            <w:r w:rsidRPr="00D83CE2">
              <w:rPr>
                <w:b/>
                <w:i/>
                <w:sz w:val="18"/>
                <w:lang w:val="en-GB" w:eastAsia="da-DK"/>
              </w:rPr>
              <w:t>Wholesale distributor</w:t>
            </w:r>
          </w:p>
        </w:tc>
        <w:tc>
          <w:tcPr>
            <w:tcW w:w="4995" w:type="dxa"/>
          </w:tcPr>
          <w:p w:rsidR="00E90A77" w:rsidRPr="00FC09FC" w:rsidRDefault="00E90A77" w:rsidP="00ED7FAA">
            <w:pPr>
              <w:spacing w:before="60"/>
              <w:ind w:left="258"/>
              <w:jc w:val="both"/>
              <w:rPr>
                <w:sz w:val="22"/>
                <w:lang w:eastAsia="da-DK"/>
              </w:rPr>
            </w:pPr>
            <w:r w:rsidRPr="00FC09FC">
              <w:rPr>
                <w:b/>
                <w:sz w:val="22"/>
                <w:lang w:eastAsia="da-DK"/>
              </w:rPr>
              <w:t xml:space="preserve">Klasa važeće dozvole </w:t>
            </w:r>
            <w:r w:rsidRPr="00FC09FC">
              <w:rPr>
                <w:sz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9FC">
              <w:rPr>
                <w:sz w:val="22"/>
                <w:lang w:eastAsia="da-DK"/>
              </w:rPr>
              <w:instrText xml:space="preserve"> FORMTEXT </w:instrText>
            </w:r>
            <w:r w:rsidRPr="00FC09FC">
              <w:rPr>
                <w:sz w:val="22"/>
                <w:lang w:eastAsia="da-DK"/>
              </w:rPr>
            </w:r>
            <w:r w:rsidRPr="00FC09FC">
              <w:rPr>
                <w:sz w:val="22"/>
                <w:lang w:eastAsia="da-DK"/>
              </w:rPr>
              <w:fldChar w:fldCharType="separate"/>
            </w:r>
            <w:r w:rsidRPr="00FC09FC">
              <w:rPr>
                <w:noProof/>
                <w:sz w:val="22"/>
                <w:lang w:eastAsia="da-DK"/>
              </w:rPr>
              <w:t> </w:t>
            </w:r>
            <w:r w:rsidRPr="00FC09FC">
              <w:rPr>
                <w:noProof/>
                <w:sz w:val="22"/>
                <w:lang w:eastAsia="da-DK"/>
              </w:rPr>
              <w:t> </w:t>
            </w:r>
            <w:r w:rsidRPr="00FC09FC">
              <w:rPr>
                <w:noProof/>
                <w:sz w:val="22"/>
                <w:lang w:eastAsia="da-DK"/>
              </w:rPr>
              <w:t> </w:t>
            </w:r>
            <w:r w:rsidRPr="00FC09FC">
              <w:rPr>
                <w:noProof/>
                <w:sz w:val="22"/>
                <w:lang w:eastAsia="da-DK"/>
              </w:rPr>
              <w:t> </w:t>
            </w:r>
            <w:r w:rsidRPr="00FC09FC">
              <w:rPr>
                <w:noProof/>
                <w:sz w:val="22"/>
                <w:lang w:eastAsia="da-DK"/>
              </w:rPr>
              <w:t> </w:t>
            </w:r>
            <w:r w:rsidRPr="00FC09FC">
              <w:rPr>
                <w:sz w:val="22"/>
                <w:lang w:eastAsia="da-DK"/>
              </w:rPr>
              <w:fldChar w:fldCharType="end"/>
            </w:r>
          </w:p>
          <w:p w:rsidR="00E90A77" w:rsidRPr="00D83CE2" w:rsidRDefault="00E90A77" w:rsidP="00D83CE2">
            <w:pPr>
              <w:spacing w:after="120"/>
              <w:ind w:left="255"/>
              <w:jc w:val="both"/>
              <w:rPr>
                <w:lang w:val="en-GB" w:eastAsia="da-DK"/>
              </w:rPr>
            </w:pPr>
            <w:r w:rsidRPr="00D83CE2">
              <w:rPr>
                <w:b/>
                <w:i/>
                <w:sz w:val="18"/>
                <w:szCs w:val="16"/>
                <w:lang w:val="en-GB" w:eastAsia="da-DK"/>
              </w:rPr>
              <w:t>Valid Wholesale distribution authorisation number</w:t>
            </w:r>
          </w:p>
        </w:tc>
      </w:tr>
      <w:tr w:rsidR="00E90A77" w:rsidRPr="00FC09FC" w:rsidTr="00FC09FC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524" w:type="dxa"/>
          </w:tcPr>
          <w:p w:rsidR="00E90A77" w:rsidRPr="00FC09FC" w:rsidRDefault="00E90A77" w:rsidP="00D83CE2">
            <w:pPr>
              <w:tabs>
                <w:tab w:val="left" w:pos="284"/>
                <w:tab w:val="left" w:pos="1985"/>
                <w:tab w:val="left" w:pos="3969"/>
              </w:tabs>
              <w:spacing w:before="60"/>
              <w:ind w:left="70"/>
              <w:jc w:val="both"/>
              <w:rPr>
                <w:sz w:val="22"/>
                <w:szCs w:val="22"/>
                <w:lang w:eastAsia="da-DK"/>
              </w:rPr>
            </w:pPr>
            <w:r w:rsidRPr="00FC09FC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09FC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Pr="00FC09FC">
              <w:rPr>
                <w:sz w:val="22"/>
                <w:szCs w:val="22"/>
                <w:lang w:eastAsia="da-DK"/>
              </w:rPr>
            </w:r>
            <w:r w:rsidRPr="00FC09FC">
              <w:rPr>
                <w:sz w:val="22"/>
                <w:szCs w:val="22"/>
                <w:lang w:eastAsia="da-DK"/>
              </w:rPr>
              <w:fldChar w:fldCharType="end"/>
            </w:r>
            <w:r w:rsidRPr="00FC09FC">
              <w:rPr>
                <w:sz w:val="22"/>
                <w:szCs w:val="22"/>
                <w:lang w:eastAsia="da-DK"/>
              </w:rPr>
              <w:t xml:space="preserve"> </w:t>
            </w:r>
            <w:r w:rsidRPr="00FC09FC">
              <w:rPr>
                <w:b/>
                <w:sz w:val="22"/>
                <w:szCs w:val="22"/>
                <w:lang w:eastAsia="da-DK"/>
              </w:rPr>
              <w:t>Posrednik lijekova</w:t>
            </w:r>
          </w:p>
          <w:p w:rsidR="00E90A77" w:rsidRPr="00D83CE2" w:rsidRDefault="00E90A77" w:rsidP="00ED7FAA">
            <w:pPr>
              <w:tabs>
                <w:tab w:val="left" w:pos="388"/>
                <w:tab w:val="left" w:pos="3969"/>
              </w:tabs>
              <w:spacing w:after="120"/>
              <w:ind w:left="70"/>
              <w:jc w:val="both"/>
              <w:rPr>
                <w:b/>
                <w:sz w:val="22"/>
                <w:szCs w:val="22"/>
                <w:lang w:val="en-GB" w:eastAsia="da-DK"/>
              </w:rPr>
            </w:pPr>
            <w:r w:rsidRPr="00FC09FC">
              <w:rPr>
                <w:sz w:val="18"/>
                <w:szCs w:val="22"/>
                <w:lang w:eastAsia="da-DK"/>
              </w:rPr>
              <w:tab/>
            </w:r>
            <w:r w:rsidRPr="00D83CE2">
              <w:rPr>
                <w:b/>
                <w:i/>
                <w:sz w:val="18"/>
                <w:szCs w:val="22"/>
                <w:lang w:val="en-GB" w:eastAsia="da-DK"/>
              </w:rPr>
              <w:t>Broker</w:t>
            </w:r>
          </w:p>
        </w:tc>
        <w:tc>
          <w:tcPr>
            <w:tcW w:w="4995" w:type="dxa"/>
          </w:tcPr>
          <w:p w:rsidR="00E90A77" w:rsidRPr="00FC09FC" w:rsidRDefault="00E90A77" w:rsidP="00ED7FAA">
            <w:pPr>
              <w:spacing w:before="60"/>
              <w:ind w:left="258"/>
              <w:jc w:val="both"/>
              <w:rPr>
                <w:sz w:val="22"/>
                <w:szCs w:val="22"/>
                <w:lang w:eastAsia="da-DK"/>
              </w:rPr>
            </w:pPr>
            <w:r w:rsidRPr="00FC09FC">
              <w:rPr>
                <w:b/>
                <w:sz w:val="22"/>
                <w:szCs w:val="22"/>
                <w:lang w:eastAsia="da-DK"/>
              </w:rPr>
              <w:t xml:space="preserve">Klasa važećeg rješenja </w:t>
            </w:r>
            <w:r w:rsidRPr="00FC09FC">
              <w:rPr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9FC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FC09FC">
              <w:rPr>
                <w:sz w:val="22"/>
                <w:szCs w:val="22"/>
                <w:lang w:eastAsia="da-DK"/>
              </w:rPr>
            </w:r>
            <w:r w:rsidRPr="00FC09FC">
              <w:rPr>
                <w:sz w:val="22"/>
                <w:szCs w:val="22"/>
                <w:lang w:eastAsia="da-DK"/>
              </w:rPr>
              <w:fldChar w:fldCharType="separate"/>
            </w:r>
            <w:r w:rsidRPr="00FC09FC">
              <w:rPr>
                <w:noProof/>
                <w:sz w:val="22"/>
                <w:szCs w:val="22"/>
                <w:lang w:eastAsia="da-DK"/>
              </w:rPr>
              <w:t> </w:t>
            </w:r>
            <w:r w:rsidRPr="00FC09FC">
              <w:rPr>
                <w:noProof/>
                <w:sz w:val="22"/>
                <w:szCs w:val="22"/>
                <w:lang w:eastAsia="da-DK"/>
              </w:rPr>
              <w:t> </w:t>
            </w:r>
            <w:r w:rsidRPr="00FC09FC">
              <w:rPr>
                <w:noProof/>
                <w:sz w:val="22"/>
                <w:szCs w:val="22"/>
                <w:lang w:eastAsia="da-DK"/>
              </w:rPr>
              <w:t> </w:t>
            </w:r>
            <w:r w:rsidRPr="00FC09FC">
              <w:rPr>
                <w:noProof/>
                <w:sz w:val="22"/>
                <w:szCs w:val="22"/>
                <w:lang w:eastAsia="da-DK"/>
              </w:rPr>
              <w:t> </w:t>
            </w:r>
            <w:r w:rsidRPr="00FC09FC">
              <w:rPr>
                <w:noProof/>
                <w:sz w:val="22"/>
                <w:szCs w:val="22"/>
                <w:lang w:eastAsia="da-DK"/>
              </w:rPr>
              <w:t> </w:t>
            </w:r>
            <w:r w:rsidRPr="00FC09FC">
              <w:rPr>
                <w:sz w:val="22"/>
                <w:szCs w:val="22"/>
                <w:lang w:eastAsia="da-DK"/>
              </w:rPr>
              <w:fldChar w:fldCharType="end"/>
            </w:r>
          </w:p>
          <w:p w:rsidR="00E90A77" w:rsidRPr="00D83CE2" w:rsidRDefault="00E90A77" w:rsidP="00D83CE2">
            <w:pPr>
              <w:spacing w:after="120"/>
              <w:ind w:left="255"/>
              <w:jc w:val="both"/>
              <w:rPr>
                <w:b/>
                <w:sz w:val="22"/>
                <w:szCs w:val="22"/>
                <w:lang w:val="en-GB" w:eastAsia="da-DK"/>
              </w:rPr>
            </w:pPr>
            <w:r w:rsidRPr="00D83CE2">
              <w:rPr>
                <w:b/>
                <w:i/>
                <w:sz w:val="18"/>
                <w:szCs w:val="22"/>
                <w:lang w:val="en-GB" w:eastAsia="da-DK"/>
              </w:rPr>
              <w:t>Valid Broker registration number</w:t>
            </w:r>
          </w:p>
        </w:tc>
      </w:tr>
    </w:tbl>
    <w:p w:rsidR="00E90A77" w:rsidRPr="00ED7FAA" w:rsidRDefault="00E90A77" w:rsidP="00ED7FAA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jc w:val="both"/>
        <w:rPr>
          <w:sz w:val="22"/>
          <w:szCs w:val="22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FC09FC" w:rsidRPr="00E631E6" w:rsidTr="00E631E6">
        <w:tc>
          <w:tcPr>
            <w:tcW w:w="8528" w:type="dxa"/>
            <w:shd w:val="clear" w:color="auto" w:fill="auto"/>
          </w:tcPr>
          <w:p w:rsidR="00FC09FC" w:rsidRPr="00E631E6" w:rsidRDefault="00FC09FC" w:rsidP="00D83CE2">
            <w:pPr>
              <w:tabs>
                <w:tab w:val="left" w:pos="426"/>
              </w:tabs>
              <w:spacing w:before="60"/>
              <w:jc w:val="both"/>
              <w:rPr>
                <w:b/>
                <w:sz w:val="22"/>
                <w:szCs w:val="22"/>
              </w:rPr>
            </w:pPr>
            <w:r w:rsidRPr="00E631E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1E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Pr="00E631E6">
              <w:rPr>
                <w:sz w:val="22"/>
                <w:szCs w:val="22"/>
                <w:lang w:eastAsia="da-DK"/>
              </w:rPr>
            </w:r>
            <w:r w:rsidRPr="00E631E6">
              <w:rPr>
                <w:sz w:val="22"/>
                <w:szCs w:val="22"/>
                <w:lang w:eastAsia="da-DK"/>
              </w:rPr>
              <w:fldChar w:fldCharType="end"/>
            </w:r>
            <w:r w:rsidRPr="00E631E6">
              <w:rPr>
                <w:i/>
                <w:sz w:val="22"/>
                <w:szCs w:val="22"/>
                <w:lang w:eastAsia="da-DK"/>
              </w:rPr>
              <w:tab/>
            </w:r>
            <w:r w:rsidR="00D83CE2">
              <w:rPr>
                <w:b/>
                <w:sz w:val="22"/>
                <w:szCs w:val="22"/>
              </w:rPr>
              <w:t>Novi zahtjev</w:t>
            </w:r>
          </w:p>
          <w:p w:rsidR="00FC09FC" w:rsidRPr="00D83CE2" w:rsidRDefault="00FC09FC" w:rsidP="00D83CE2">
            <w:pPr>
              <w:tabs>
                <w:tab w:val="left" w:pos="426"/>
              </w:tabs>
              <w:jc w:val="both"/>
              <w:rPr>
                <w:b/>
                <w:i/>
                <w:sz w:val="18"/>
                <w:szCs w:val="22"/>
                <w:lang w:val="en-GB"/>
              </w:rPr>
            </w:pPr>
            <w:r w:rsidRPr="00E631E6">
              <w:rPr>
                <w:i/>
                <w:sz w:val="18"/>
                <w:szCs w:val="22"/>
                <w:lang w:eastAsia="da-DK"/>
              </w:rPr>
              <w:tab/>
            </w:r>
            <w:r w:rsidRPr="00D83CE2">
              <w:rPr>
                <w:b/>
                <w:i/>
                <w:sz w:val="18"/>
                <w:szCs w:val="22"/>
                <w:lang w:val="en-GB"/>
              </w:rPr>
              <w:t>New Application</w:t>
            </w:r>
          </w:p>
          <w:p w:rsidR="00FC09FC" w:rsidRPr="00D83CE2" w:rsidRDefault="00FC09FC" w:rsidP="00D83CE2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  <w:p w:rsidR="00FC09FC" w:rsidRPr="00E631E6" w:rsidRDefault="00FC09FC" w:rsidP="00D83CE2">
            <w:pPr>
              <w:tabs>
                <w:tab w:val="left" w:pos="426"/>
                <w:tab w:val="left" w:pos="5103"/>
              </w:tabs>
              <w:jc w:val="both"/>
              <w:rPr>
                <w:b/>
                <w:sz w:val="22"/>
                <w:szCs w:val="22"/>
              </w:rPr>
            </w:pPr>
            <w:r w:rsidRPr="00E631E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1E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Pr="00E631E6">
              <w:rPr>
                <w:sz w:val="22"/>
                <w:szCs w:val="22"/>
                <w:lang w:eastAsia="da-DK"/>
              </w:rPr>
            </w:r>
            <w:r w:rsidRPr="00E631E6">
              <w:rPr>
                <w:sz w:val="22"/>
                <w:szCs w:val="22"/>
                <w:lang w:eastAsia="da-DK"/>
              </w:rPr>
              <w:fldChar w:fldCharType="end"/>
            </w:r>
            <w:r w:rsidRPr="00E631E6">
              <w:rPr>
                <w:i/>
                <w:sz w:val="22"/>
                <w:szCs w:val="22"/>
                <w:lang w:eastAsia="da-DK"/>
              </w:rPr>
              <w:tab/>
            </w:r>
            <w:r w:rsidRPr="00E631E6">
              <w:rPr>
                <w:b/>
                <w:sz w:val="22"/>
                <w:szCs w:val="22"/>
              </w:rPr>
              <w:t>Ukidanje postojećeg upisa</w:t>
            </w:r>
            <w:r w:rsidRPr="00E631E6">
              <w:rPr>
                <w:b/>
                <w:sz w:val="22"/>
                <w:szCs w:val="22"/>
              </w:rPr>
              <w:tab/>
              <w:t>Klasa potvrde</w:t>
            </w:r>
            <w:r w:rsidRPr="00E631E6">
              <w:rPr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1E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631E6">
              <w:rPr>
                <w:sz w:val="22"/>
                <w:szCs w:val="22"/>
                <w:lang w:eastAsia="da-DK"/>
              </w:rPr>
            </w:r>
            <w:r w:rsidRPr="00E631E6">
              <w:rPr>
                <w:sz w:val="22"/>
                <w:szCs w:val="22"/>
                <w:lang w:eastAsia="da-DK"/>
              </w:rPr>
              <w:fldChar w:fldCharType="separate"/>
            </w:r>
            <w:r w:rsidRPr="00E631E6">
              <w:rPr>
                <w:noProof/>
                <w:sz w:val="22"/>
                <w:szCs w:val="22"/>
                <w:lang w:eastAsia="da-DK"/>
              </w:rPr>
              <w:t> </w:t>
            </w:r>
            <w:r w:rsidRPr="00E631E6">
              <w:rPr>
                <w:noProof/>
                <w:sz w:val="22"/>
                <w:szCs w:val="22"/>
                <w:lang w:eastAsia="da-DK"/>
              </w:rPr>
              <w:t> </w:t>
            </w:r>
            <w:r w:rsidRPr="00E631E6">
              <w:rPr>
                <w:noProof/>
                <w:sz w:val="22"/>
                <w:szCs w:val="22"/>
                <w:lang w:eastAsia="da-DK"/>
              </w:rPr>
              <w:t> </w:t>
            </w:r>
            <w:r w:rsidRPr="00E631E6">
              <w:rPr>
                <w:noProof/>
                <w:sz w:val="22"/>
                <w:szCs w:val="22"/>
                <w:lang w:eastAsia="da-DK"/>
              </w:rPr>
              <w:t> </w:t>
            </w:r>
            <w:r w:rsidRPr="00E631E6">
              <w:rPr>
                <w:noProof/>
                <w:sz w:val="22"/>
                <w:szCs w:val="22"/>
                <w:lang w:eastAsia="da-DK"/>
              </w:rPr>
              <w:t> </w:t>
            </w:r>
            <w:r w:rsidRPr="00E631E6">
              <w:rPr>
                <w:sz w:val="22"/>
                <w:szCs w:val="22"/>
                <w:lang w:eastAsia="da-DK"/>
              </w:rPr>
              <w:fldChar w:fldCharType="end"/>
            </w:r>
          </w:p>
          <w:p w:rsidR="00FC09FC" w:rsidRPr="00D83CE2" w:rsidRDefault="00FC09FC" w:rsidP="00D83CE2">
            <w:pPr>
              <w:tabs>
                <w:tab w:val="left" w:pos="426"/>
                <w:tab w:val="left" w:pos="5103"/>
              </w:tabs>
              <w:jc w:val="both"/>
              <w:rPr>
                <w:b/>
                <w:i/>
                <w:sz w:val="18"/>
                <w:szCs w:val="22"/>
                <w:lang w:val="en-GB"/>
              </w:rPr>
            </w:pPr>
            <w:r w:rsidRPr="00E631E6">
              <w:rPr>
                <w:i/>
                <w:sz w:val="18"/>
                <w:szCs w:val="22"/>
                <w:lang w:eastAsia="da-DK"/>
              </w:rPr>
              <w:tab/>
            </w:r>
            <w:r w:rsidRPr="00D83CE2">
              <w:rPr>
                <w:b/>
                <w:i/>
                <w:sz w:val="18"/>
                <w:szCs w:val="22"/>
                <w:lang w:val="en-GB"/>
              </w:rPr>
              <w:t>Suspension</w:t>
            </w:r>
            <w:r w:rsidRPr="00D83CE2">
              <w:rPr>
                <w:i/>
                <w:sz w:val="18"/>
                <w:szCs w:val="22"/>
                <w:lang w:val="en-GB" w:eastAsia="da-DK"/>
              </w:rPr>
              <w:tab/>
            </w:r>
            <w:r w:rsidRPr="00D83CE2">
              <w:rPr>
                <w:b/>
                <w:i/>
                <w:sz w:val="18"/>
                <w:szCs w:val="22"/>
                <w:lang w:val="en-GB"/>
              </w:rPr>
              <w:t>Confirmation number</w:t>
            </w:r>
          </w:p>
          <w:p w:rsidR="00FC09FC" w:rsidRPr="00D83CE2" w:rsidRDefault="00FC09FC" w:rsidP="00D83CE2">
            <w:pPr>
              <w:jc w:val="both"/>
              <w:rPr>
                <w:sz w:val="22"/>
                <w:szCs w:val="22"/>
              </w:rPr>
            </w:pPr>
          </w:p>
          <w:p w:rsidR="00FC09FC" w:rsidRPr="00E631E6" w:rsidRDefault="00FC09FC" w:rsidP="00D83CE2">
            <w:pPr>
              <w:tabs>
                <w:tab w:val="left" w:pos="426"/>
                <w:tab w:val="left" w:pos="5103"/>
              </w:tabs>
              <w:jc w:val="both"/>
              <w:rPr>
                <w:b/>
                <w:sz w:val="22"/>
                <w:szCs w:val="22"/>
              </w:rPr>
            </w:pPr>
            <w:r w:rsidRPr="00E631E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1E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Pr="00E631E6">
              <w:rPr>
                <w:sz w:val="22"/>
                <w:szCs w:val="22"/>
                <w:lang w:eastAsia="da-DK"/>
              </w:rPr>
            </w:r>
            <w:r w:rsidRPr="00E631E6">
              <w:rPr>
                <w:sz w:val="22"/>
                <w:szCs w:val="22"/>
                <w:lang w:eastAsia="da-DK"/>
              </w:rPr>
              <w:fldChar w:fldCharType="end"/>
            </w:r>
            <w:r w:rsidRPr="00E631E6">
              <w:rPr>
                <w:i/>
                <w:sz w:val="22"/>
                <w:szCs w:val="22"/>
                <w:lang w:eastAsia="da-DK"/>
              </w:rPr>
              <w:tab/>
            </w:r>
            <w:r w:rsidRPr="00E631E6">
              <w:rPr>
                <w:b/>
                <w:sz w:val="22"/>
                <w:szCs w:val="22"/>
              </w:rPr>
              <w:t>Izmjena postojećeg upisa</w:t>
            </w:r>
            <w:r w:rsidRPr="00E631E6">
              <w:rPr>
                <w:b/>
                <w:sz w:val="22"/>
                <w:szCs w:val="22"/>
              </w:rPr>
              <w:tab/>
              <w:t>Klasa potvrde</w:t>
            </w:r>
            <w:r w:rsidRPr="00E631E6">
              <w:rPr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31E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E631E6">
              <w:rPr>
                <w:sz w:val="22"/>
                <w:szCs w:val="22"/>
                <w:lang w:eastAsia="da-DK"/>
              </w:rPr>
            </w:r>
            <w:r w:rsidRPr="00E631E6">
              <w:rPr>
                <w:sz w:val="22"/>
                <w:szCs w:val="22"/>
                <w:lang w:eastAsia="da-DK"/>
              </w:rPr>
              <w:fldChar w:fldCharType="separate"/>
            </w:r>
            <w:r w:rsidRPr="00E631E6">
              <w:rPr>
                <w:noProof/>
                <w:sz w:val="22"/>
                <w:szCs w:val="22"/>
                <w:lang w:eastAsia="da-DK"/>
              </w:rPr>
              <w:t> </w:t>
            </w:r>
            <w:r w:rsidRPr="00E631E6">
              <w:rPr>
                <w:noProof/>
                <w:sz w:val="22"/>
                <w:szCs w:val="22"/>
                <w:lang w:eastAsia="da-DK"/>
              </w:rPr>
              <w:t> </w:t>
            </w:r>
            <w:r w:rsidRPr="00E631E6">
              <w:rPr>
                <w:noProof/>
                <w:sz w:val="22"/>
                <w:szCs w:val="22"/>
                <w:lang w:eastAsia="da-DK"/>
              </w:rPr>
              <w:t> </w:t>
            </w:r>
            <w:r w:rsidRPr="00E631E6">
              <w:rPr>
                <w:noProof/>
                <w:sz w:val="22"/>
                <w:szCs w:val="22"/>
                <w:lang w:eastAsia="da-DK"/>
              </w:rPr>
              <w:t> </w:t>
            </w:r>
            <w:r w:rsidRPr="00E631E6">
              <w:rPr>
                <w:noProof/>
                <w:sz w:val="22"/>
                <w:szCs w:val="22"/>
                <w:lang w:eastAsia="da-DK"/>
              </w:rPr>
              <w:t> </w:t>
            </w:r>
            <w:r w:rsidRPr="00E631E6">
              <w:rPr>
                <w:sz w:val="22"/>
                <w:szCs w:val="22"/>
                <w:lang w:eastAsia="da-DK"/>
              </w:rPr>
              <w:fldChar w:fldCharType="end"/>
            </w:r>
          </w:p>
          <w:p w:rsidR="00FC09FC" w:rsidRPr="00D83CE2" w:rsidRDefault="00FC09FC" w:rsidP="00D83CE2">
            <w:pPr>
              <w:tabs>
                <w:tab w:val="left" w:pos="426"/>
                <w:tab w:val="left" w:pos="5103"/>
              </w:tabs>
              <w:jc w:val="both"/>
              <w:rPr>
                <w:b/>
                <w:i/>
                <w:sz w:val="18"/>
                <w:szCs w:val="22"/>
                <w:lang w:val="en-GB"/>
              </w:rPr>
            </w:pPr>
            <w:r w:rsidRPr="00E631E6">
              <w:rPr>
                <w:b/>
                <w:i/>
                <w:sz w:val="18"/>
                <w:szCs w:val="22"/>
              </w:rPr>
              <w:tab/>
            </w:r>
            <w:r w:rsidRPr="00D83CE2">
              <w:rPr>
                <w:b/>
                <w:i/>
                <w:sz w:val="18"/>
                <w:szCs w:val="22"/>
                <w:lang w:val="en-GB"/>
              </w:rPr>
              <w:t>Variation</w:t>
            </w:r>
            <w:r w:rsidRPr="00D83CE2">
              <w:rPr>
                <w:i/>
                <w:sz w:val="18"/>
                <w:szCs w:val="22"/>
                <w:lang w:val="en-GB" w:eastAsia="da-DK"/>
              </w:rPr>
              <w:tab/>
            </w:r>
            <w:r w:rsidRPr="00D83CE2">
              <w:rPr>
                <w:b/>
                <w:i/>
                <w:sz w:val="18"/>
                <w:szCs w:val="22"/>
                <w:lang w:val="en-GB"/>
              </w:rPr>
              <w:t>Confirmation number</w:t>
            </w:r>
          </w:p>
          <w:p w:rsidR="00FC09FC" w:rsidRPr="00D83CE2" w:rsidRDefault="00FC09FC" w:rsidP="00D83CE2">
            <w:pPr>
              <w:jc w:val="both"/>
              <w:rPr>
                <w:sz w:val="22"/>
                <w:szCs w:val="22"/>
              </w:rPr>
            </w:pPr>
          </w:p>
          <w:p w:rsidR="00FC09FC" w:rsidRPr="00E631E6" w:rsidRDefault="00D83CE2" w:rsidP="00D83CE2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Opis izmjene postojeće dozvole</w:t>
            </w:r>
          </w:p>
          <w:p w:rsidR="00FC09FC" w:rsidRPr="00D83CE2" w:rsidRDefault="00FC09FC" w:rsidP="00D83CE2">
            <w:pPr>
              <w:tabs>
                <w:tab w:val="left" w:pos="434"/>
              </w:tabs>
              <w:spacing w:after="120"/>
              <w:jc w:val="both"/>
              <w:rPr>
                <w:b/>
                <w:i/>
                <w:lang w:val="en-GB"/>
              </w:rPr>
            </w:pPr>
            <w:r w:rsidRPr="00E631E6">
              <w:rPr>
                <w:i/>
                <w:sz w:val="22"/>
                <w:szCs w:val="22"/>
                <w:lang w:eastAsia="da-DK"/>
              </w:rPr>
              <w:tab/>
            </w:r>
            <w:r w:rsidRPr="00D83CE2">
              <w:rPr>
                <w:b/>
                <w:i/>
                <w:sz w:val="18"/>
                <w:szCs w:val="22"/>
                <w:lang w:val="en-GB"/>
              </w:rPr>
              <w:t>Description of variation</w:t>
            </w:r>
          </w:p>
        </w:tc>
      </w:tr>
    </w:tbl>
    <w:p w:rsidR="00FC09FC" w:rsidRPr="00D83CE2" w:rsidRDefault="00FC09FC" w:rsidP="00D83CE2">
      <w:pPr>
        <w:jc w:val="both"/>
      </w:pPr>
    </w:p>
    <w:p w:rsidR="00E90A77" w:rsidRPr="00F13CFE" w:rsidRDefault="00E90A77" w:rsidP="00C71B21">
      <w:pPr>
        <w:jc w:val="both"/>
        <w:rPr>
          <w:b/>
          <w:sz w:val="22"/>
        </w:rPr>
      </w:pPr>
      <w:r w:rsidRPr="00F13CFE">
        <w:rPr>
          <w:b/>
          <w:sz w:val="22"/>
        </w:rPr>
        <w:t>Ovime potvrđujemo da su svi podaci navedeni u ovom obrascu, uključujući i priloge, istiniti i točni, te da smo upoznati s posljedicama koje proizlaze iz važećih propisa u slučaju navođenja netočnih podataka.</w:t>
      </w:r>
    </w:p>
    <w:p w:rsidR="00E90A77" w:rsidRPr="00D83CE2" w:rsidRDefault="00E90A77" w:rsidP="00ED7FAA">
      <w:pPr>
        <w:jc w:val="both"/>
        <w:rPr>
          <w:b/>
          <w:sz w:val="18"/>
          <w:szCs w:val="8"/>
          <w:lang w:val="en-GB" w:eastAsia="da-DK"/>
        </w:rPr>
      </w:pPr>
      <w:r w:rsidRPr="00D83CE2">
        <w:rPr>
          <w:b/>
          <w:i/>
          <w:sz w:val="18"/>
          <w:szCs w:val="16"/>
          <w:lang w:val="en-GB" w:eastAsia="da-DK"/>
        </w:rPr>
        <w:t>We hereby confirm that the information stated in this application, including all annexes, are correct and true, and that we are conversant with and intend to comply with the relevant legislation.</w:t>
      </w:r>
    </w:p>
    <w:p w:rsidR="00E90A77" w:rsidRPr="00D83CE2" w:rsidRDefault="00E90A77" w:rsidP="00ED7FAA">
      <w:pPr>
        <w:jc w:val="both"/>
        <w:rPr>
          <w:sz w:val="22"/>
          <w:szCs w:val="22"/>
          <w:lang w:val="en-GB" w:eastAsia="da-DK"/>
        </w:rPr>
      </w:pPr>
    </w:p>
    <w:p w:rsidR="00E90A77" w:rsidRPr="00F13CFE" w:rsidRDefault="00E90A77" w:rsidP="00ED7FAA">
      <w:pPr>
        <w:jc w:val="both"/>
        <w:rPr>
          <w:sz w:val="22"/>
          <w:lang w:eastAsia="da-DK"/>
        </w:rPr>
      </w:pPr>
      <w:r w:rsidRPr="00F13CFE">
        <w:rPr>
          <w:b/>
          <w:sz w:val="22"/>
          <w:lang w:eastAsia="da-DK"/>
        </w:rPr>
        <w:t xml:space="preserve">Mjesto i datum </w:t>
      </w:r>
      <w:r w:rsidRPr="00F13CFE">
        <w:rPr>
          <w:sz w:val="22"/>
          <w:lang w:eastAsia="da-DK"/>
        </w:rPr>
        <w:fldChar w:fldCharType="begin">
          <w:ffData>
            <w:name w:val="Tekst192"/>
            <w:enabled/>
            <w:calcOnExit w:val="0"/>
            <w:textInput/>
          </w:ffData>
        </w:fldChar>
      </w:r>
      <w:r w:rsidRPr="00F13CFE">
        <w:rPr>
          <w:sz w:val="22"/>
          <w:lang w:eastAsia="da-DK"/>
        </w:rPr>
        <w:instrText xml:space="preserve"> FORMTEXT </w:instrText>
      </w:r>
      <w:r w:rsidRPr="00F13CFE">
        <w:rPr>
          <w:sz w:val="22"/>
          <w:lang w:eastAsia="da-DK"/>
        </w:rPr>
      </w:r>
      <w:r w:rsidRPr="00F13CFE">
        <w:rPr>
          <w:sz w:val="22"/>
          <w:lang w:eastAsia="da-DK"/>
        </w:rPr>
        <w:fldChar w:fldCharType="separate"/>
      </w:r>
      <w:r w:rsidRPr="00F13CFE">
        <w:rPr>
          <w:noProof/>
          <w:sz w:val="22"/>
          <w:lang w:eastAsia="da-DK"/>
        </w:rPr>
        <w:t> </w:t>
      </w:r>
      <w:r w:rsidRPr="00F13CFE">
        <w:rPr>
          <w:noProof/>
          <w:sz w:val="22"/>
          <w:lang w:eastAsia="da-DK"/>
        </w:rPr>
        <w:t> </w:t>
      </w:r>
      <w:r w:rsidRPr="00F13CFE">
        <w:rPr>
          <w:noProof/>
          <w:sz w:val="22"/>
          <w:lang w:eastAsia="da-DK"/>
        </w:rPr>
        <w:t> </w:t>
      </w:r>
      <w:r w:rsidRPr="00F13CFE">
        <w:rPr>
          <w:noProof/>
          <w:sz w:val="22"/>
          <w:lang w:eastAsia="da-DK"/>
        </w:rPr>
        <w:t> </w:t>
      </w:r>
      <w:r w:rsidRPr="00F13CFE">
        <w:rPr>
          <w:noProof/>
          <w:sz w:val="22"/>
          <w:lang w:eastAsia="da-DK"/>
        </w:rPr>
        <w:t> </w:t>
      </w:r>
      <w:r w:rsidRPr="00F13CFE">
        <w:rPr>
          <w:sz w:val="22"/>
          <w:lang w:eastAsia="da-DK"/>
        </w:rPr>
        <w:fldChar w:fldCharType="end"/>
      </w:r>
    </w:p>
    <w:p w:rsidR="00E90A77" w:rsidRPr="00D83CE2" w:rsidRDefault="00E90A77" w:rsidP="00D83CE2">
      <w:pPr>
        <w:jc w:val="both"/>
        <w:rPr>
          <w:b/>
          <w:sz w:val="22"/>
          <w:lang w:val="en-GB" w:eastAsia="da-DK"/>
        </w:rPr>
      </w:pPr>
      <w:r w:rsidRPr="00D83CE2">
        <w:rPr>
          <w:b/>
          <w:i/>
          <w:sz w:val="18"/>
          <w:lang w:val="en-GB" w:eastAsia="da-DK"/>
        </w:rPr>
        <w:t>Place and Date</w:t>
      </w:r>
    </w:p>
    <w:p w:rsidR="00E90A77" w:rsidRPr="00F13CFE" w:rsidRDefault="00E90A77" w:rsidP="00ED7FAA">
      <w:pPr>
        <w:jc w:val="both"/>
        <w:rPr>
          <w:sz w:val="22"/>
          <w:lang w:eastAsia="da-DK"/>
        </w:rPr>
      </w:pPr>
    </w:p>
    <w:p w:rsidR="00E90A77" w:rsidRPr="00F13CFE" w:rsidRDefault="00E90A77" w:rsidP="00D83CE2">
      <w:pPr>
        <w:tabs>
          <w:tab w:val="left" w:pos="2268"/>
        </w:tabs>
        <w:jc w:val="both"/>
        <w:rPr>
          <w:sz w:val="18"/>
          <w:lang w:eastAsia="da-DK"/>
        </w:rPr>
      </w:pPr>
      <w:r w:rsidRPr="00F13CFE">
        <w:rPr>
          <w:b/>
          <w:sz w:val="22"/>
          <w:lang w:eastAsia="da-DK"/>
        </w:rPr>
        <w:t>Potpis s pečatom</w:t>
      </w:r>
      <w:r w:rsidRPr="00F13CFE">
        <w:rPr>
          <w:i/>
          <w:sz w:val="18"/>
          <w:lang w:eastAsia="da-DK"/>
        </w:rPr>
        <w:tab/>
      </w:r>
      <w:r w:rsidRPr="00F13CFE">
        <w:rPr>
          <w:sz w:val="18"/>
          <w:lang w:eastAsia="da-DK"/>
        </w:rPr>
        <w:t>____________________________________________</w:t>
      </w:r>
    </w:p>
    <w:p w:rsidR="00E90A77" w:rsidRPr="00D83CE2" w:rsidRDefault="00E90A77" w:rsidP="00ED7FAA">
      <w:pPr>
        <w:jc w:val="both"/>
        <w:rPr>
          <w:b/>
          <w:sz w:val="22"/>
          <w:lang w:val="en-GB" w:eastAsia="da-DK"/>
        </w:rPr>
      </w:pPr>
      <w:r w:rsidRPr="00D83CE2">
        <w:rPr>
          <w:b/>
          <w:i/>
          <w:sz w:val="18"/>
          <w:lang w:val="en-GB" w:eastAsia="da-DK"/>
        </w:rPr>
        <w:t>Signature with Stamp</w:t>
      </w:r>
    </w:p>
    <w:p w:rsidR="00E90A77" w:rsidRPr="00F13CFE" w:rsidRDefault="00E90A77" w:rsidP="00ED7FAA">
      <w:pPr>
        <w:tabs>
          <w:tab w:val="left" w:pos="6379"/>
        </w:tabs>
        <w:jc w:val="both"/>
        <w:rPr>
          <w:b/>
          <w:sz w:val="22"/>
          <w:szCs w:val="18"/>
          <w:lang w:val="en-US" w:eastAsia="da-DK"/>
        </w:rPr>
      </w:pPr>
      <w:r w:rsidRPr="00C9358A">
        <w:rPr>
          <w:i/>
          <w:sz w:val="19"/>
          <w:szCs w:val="19"/>
          <w:lang w:eastAsia="da-DK"/>
        </w:rPr>
        <w:br w:type="page"/>
      </w:r>
      <w:r w:rsidRPr="00F13CFE">
        <w:rPr>
          <w:b/>
          <w:i/>
          <w:sz w:val="22"/>
          <w:szCs w:val="18"/>
          <w:lang w:eastAsia="da-DK"/>
        </w:rPr>
        <w:tab/>
      </w:r>
      <w:r w:rsidRPr="00F13CFE">
        <w:rPr>
          <w:sz w:val="22"/>
          <w:szCs w:val="18"/>
          <w:lang w:val="en-US" w:eastAsia="da-DK"/>
        </w:rPr>
        <w:t>PRILOG</w:t>
      </w:r>
      <w:r w:rsidR="00C9358A" w:rsidRPr="00F13CFE">
        <w:rPr>
          <w:i/>
          <w:sz w:val="22"/>
          <w:szCs w:val="18"/>
          <w:lang w:val="en-US" w:eastAsia="da-DK"/>
        </w:rPr>
        <w:t xml:space="preserve"> </w:t>
      </w:r>
      <w:r w:rsidRPr="00F13CFE">
        <w:rPr>
          <w:b/>
          <w:sz w:val="22"/>
          <w:szCs w:val="18"/>
          <w:lang w:val="en-US" w:eastAsia="da-DK"/>
        </w:rPr>
        <w:t>P.1</w:t>
      </w:r>
    </w:p>
    <w:p w:rsidR="00C9358A" w:rsidRPr="00D83CE2" w:rsidRDefault="00F13CFE" w:rsidP="00ED7FAA">
      <w:pPr>
        <w:tabs>
          <w:tab w:val="left" w:pos="6379"/>
        </w:tabs>
        <w:spacing w:after="60"/>
        <w:rPr>
          <w:b/>
          <w:i/>
          <w:sz w:val="18"/>
          <w:szCs w:val="18"/>
          <w:lang w:val="en-GB" w:eastAsia="da-DK"/>
        </w:rPr>
      </w:pPr>
      <w:r w:rsidRPr="00D83CE2">
        <w:rPr>
          <w:sz w:val="18"/>
          <w:szCs w:val="18"/>
          <w:lang w:val="en-GB" w:eastAsia="da-DK"/>
        </w:rPr>
        <w:tab/>
      </w:r>
      <w:r w:rsidR="00C9358A" w:rsidRPr="00D83CE2">
        <w:rPr>
          <w:i/>
          <w:sz w:val="18"/>
          <w:szCs w:val="18"/>
          <w:lang w:val="en-GB" w:eastAsia="da-DK"/>
        </w:rPr>
        <w:t xml:space="preserve">Annex </w:t>
      </w:r>
      <w:r w:rsidR="00C9358A" w:rsidRPr="00D83CE2">
        <w:rPr>
          <w:b/>
          <w:i/>
          <w:sz w:val="18"/>
          <w:szCs w:val="18"/>
          <w:lang w:val="en-GB" w:eastAsia="da-DK"/>
        </w:rPr>
        <w:t>P.1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861"/>
      </w:tblGrid>
      <w:tr w:rsidR="00E90A77" w:rsidRPr="00F13CFE" w:rsidTr="00FE5021">
        <w:trPr>
          <w:trHeight w:val="431"/>
        </w:trPr>
        <w:tc>
          <w:tcPr>
            <w:tcW w:w="567" w:type="dxa"/>
          </w:tcPr>
          <w:p w:rsidR="00E90A77" w:rsidRPr="00F13CFE" w:rsidRDefault="00E90A77" w:rsidP="00F13CFE">
            <w:pPr>
              <w:spacing w:before="60"/>
              <w:rPr>
                <w:b/>
                <w:szCs w:val="18"/>
                <w:lang w:eastAsia="da-DK"/>
              </w:rPr>
            </w:pPr>
            <w:r w:rsidRPr="00F13CFE">
              <w:rPr>
                <w:b/>
                <w:sz w:val="22"/>
                <w:szCs w:val="18"/>
                <w:lang w:eastAsia="da-DK"/>
              </w:rPr>
              <w:t>P.1</w:t>
            </w:r>
          </w:p>
        </w:tc>
        <w:tc>
          <w:tcPr>
            <w:tcW w:w="8931" w:type="dxa"/>
            <w:shd w:val="clear" w:color="auto" w:fill="D9D9D9"/>
          </w:tcPr>
          <w:p w:rsidR="00D83CE2" w:rsidRDefault="00E90A77" w:rsidP="00D83CE2">
            <w:pPr>
              <w:spacing w:before="60"/>
              <w:jc w:val="both"/>
              <w:rPr>
                <w:sz w:val="22"/>
                <w:lang w:eastAsia="da-DK"/>
              </w:rPr>
            </w:pPr>
            <w:r w:rsidRPr="00F13CFE">
              <w:rPr>
                <w:b/>
                <w:sz w:val="22"/>
                <w:lang w:eastAsia="da-DK"/>
              </w:rPr>
              <w:t>Odgovorna osoba veleprodaje/ zaposlena osoba posrednika</w:t>
            </w:r>
          </w:p>
          <w:p w:rsidR="00E90A77" w:rsidRPr="00F13CFE" w:rsidRDefault="00E90A77" w:rsidP="00D83CE2">
            <w:pPr>
              <w:spacing w:after="120"/>
              <w:jc w:val="both"/>
              <w:rPr>
                <w:sz w:val="22"/>
                <w:lang w:eastAsia="da-DK"/>
              </w:rPr>
            </w:pPr>
            <w:r w:rsidRPr="00D83CE2">
              <w:rPr>
                <w:i/>
                <w:sz w:val="18"/>
                <w:lang w:val="en-GB" w:eastAsia="da-DK"/>
              </w:rPr>
              <w:t>Responsible person / Contact person for broker</w:t>
            </w:r>
          </w:p>
        </w:tc>
      </w:tr>
      <w:tr w:rsidR="00E90A77" w:rsidRPr="00F13CFE" w:rsidTr="00FE5021">
        <w:tc>
          <w:tcPr>
            <w:tcW w:w="567" w:type="dxa"/>
          </w:tcPr>
          <w:p w:rsidR="00E90A77" w:rsidRPr="00F13CFE" w:rsidRDefault="00E90A77" w:rsidP="00F13CFE">
            <w:pPr>
              <w:rPr>
                <w:szCs w:val="18"/>
                <w:lang w:eastAsia="da-DK"/>
              </w:rPr>
            </w:pPr>
          </w:p>
        </w:tc>
        <w:tc>
          <w:tcPr>
            <w:tcW w:w="8931" w:type="dxa"/>
          </w:tcPr>
          <w:p w:rsidR="00E90A77" w:rsidRPr="00F13CFE" w:rsidRDefault="00E90A77" w:rsidP="00D83CE2">
            <w:pPr>
              <w:numPr>
                <w:ilvl w:val="0"/>
                <w:numId w:val="5"/>
              </w:numPr>
              <w:spacing w:before="60"/>
              <w:ind w:left="363" w:hanging="357"/>
              <w:jc w:val="both"/>
              <w:rPr>
                <w:sz w:val="22"/>
                <w:szCs w:val="19"/>
                <w:lang w:eastAsia="da-DK"/>
              </w:rPr>
            </w:pPr>
            <w:r w:rsidRPr="00F13CFE">
              <w:rPr>
                <w:sz w:val="22"/>
                <w:szCs w:val="19"/>
                <w:lang w:eastAsia="da-DK"/>
              </w:rPr>
              <w:t xml:space="preserve">Ime </w:t>
            </w:r>
            <w:r w:rsidRPr="00F13CFE">
              <w:rPr>
                <w:sz w:val="22"/>
                <w:szCs w:val="19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13CFE">
              <w:rPr>
                <w:sz w:val="22"/>
                <w:szCs w:val="19"/>
                <w:lang w:eastAsia="da-DK"/>
              </w:rPr>
              <w:instrText xml:space="preserve"> FORMTEXT </w:instrText>
            </w:r>
            <w:r w:rsidRPr="00F13CFE">
              <w:rPr>
                <w:sz w:val="22"/>
                <w:szCs w:val="19"/>
                <w:lang w:eastAsia="da-DK"/>
              </w:rPr>
            </w:r>
            <w:r w:rsidRPr="00F13CFE">
              <w:rPr>
                <w:sz w:val="22"/>
                <w:szCs w:val="19"/>
                <w:lang w:eastAsia="da-DK"/>
              </w:rPr>
              <w:fldChar w:fldCharType="separate"/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sz w:val="22"/>
                <w:szCs w:val="19"/>
                <w:lang w:eastAsia="da-DK"/>
              </w:rPr>
              <w:fldChar w:fldCharType="end"/>
            </w:r>
          </w:p>
          <w:p w:rsidR="00E90A77" w:rsidRPr="00D83CE2" w:rsidRDefault="00E90A77" w:rsidP="00D83CE2">
            <w:pPr>
              <w:spacing w:after="120"/>
              <w:ind w:left="363"/>
              <w:jc w:val="both"/>
              <w:rPr>
                <w:i/>
                <w:sz w:val="18"/>
                <w:szCs w:val="19"/>
                <w:lang w:val="en-GB" w:eastAsia="da-DK"/>
              </w:rPr>
            </w:pPr>
            <w:r w:rsidRPr="00D83CE2">
              <w:rPr>
                <w:i/>
                <w:sz w:val="18"/>
                <w:szCs w:val="19"/>
                <w:lang w:val="en-GB" w:eastAsia="da-DK"/>
              </w:rPr>
              <w:t>Name</w:t>
            </w:r>
          </w:p>
          <w:p w:rsidR="00E90A77" w:rsidRPr="00F13CFE" w:rsidRDefault="00E90A77" w:rsidP="00D83CE2">
            <w:pPr>
              <w:numPr>
                <w:ilvl w:val="0"/>
                <w:numId w:val="5"/>
              </w:numPr>
              <w:ind w:left="361"/>
              <w:jc w:val="both"/>
              <w:rPr>
                <w:sz w:val="22"/>
                <w:szCs w:val="19"/>
                <w:lang w:eastAsia="da-DK"/>
              </w:rPr>
            </w:pPr>
            <w:r w:rsidRPr="00F13CFE">
              <w:rPr>
                <w:sz w:val="22"/>
                <w:szCs w:val="19"/>
                <w:lang w:eastAsia="da-DK"/>
              </w:rPr>
              <w:t xml:space="preserve">Prezime </w:t>
            </w:r>
            <w:r w:rsidRPr="00F13CFE">
              <w:rPr>
                <w:sz w:val="22"/>
                <w:szCs w:val="19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13CFE">
              <w:rPr>
                <w:sz w:val="22"/>
                <w:szCs w:val="19"/>
                <w:lang w:eastAsia="da-DK"/>
              </w:rPr>
              <w:instrText xml:space="preserve"> FORMTEXT </w:instrText>
            </w:r>
            <w:r w:rsidRPr="00F13CFE">
              <w:rPr>
                <w:sz w:val="22"/>
                <w:szCs w:val="19"/>
                <w:lang w:eastAsia="da-DK"/>
              </w:rPr>
            </w:r>
            <w:r w:rsidRPr="00F13CFE">
              <w:rPr>
                <w:sz w:val="22"/>
                <w:szCs w:val="19"/>
                <w:lang w:eastAsia="da-DK"/>
              </w:rPr>
              <w:fldChar w:fldCharType="separate"/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sz w:val="22"/>
                <w:szCs w:val="19"/>
                <w:lang w:eastAsia="da-DK"/>
              </w:rPr>
              <w:fldChar w:fldCharType="end"/>
            </w:r>
          </w:p>
          <w:p w:rsidR="00E90A77" w:rsidRPr="00D83CE2" w:rsidRDefault="00E90A77" w:rsidP="00D83CE2">
            <w:pPr>
              <w:spacing w:after="120"/>
              <w:ind w:left="363"/>
              <w:jc w:val="both"/>
              <w:rPr>
                <w:i/>
                <w:sz w:val="18"/>
                <w:szCs w:val="19"/>
                <w:lang w:val="en-GB" w:eastAsia="da-DK"/>
              </w:rPr>
            </w:pPr>
            <w:r w:rsidRPr="00D83CE2">
              <w:rPr>
                <w:i/>
                <w:sz w:val="18"/>
                <w:szCs w:val="19"/>
                <w:lang w:val="en-GB" w:eastAsia="da-DK"/>
              </w:rPr>
              <w:t>Surname</w:t>
            </w:r>
          </w:p>
          <w:p w:rsidR="00E90A77" w:rsidRPr="00F13CFE" w:rsidRDefault="00E90A77" w:rsidP="00D83CE2">
            <w:pPr>
              <w:numPr>
                <w:ilvl w:val="0"/>
                <w:numId w:val="5"/>
              </w:numPr>
              <w:ind w:left="361"/>
              <w:jc w:val="both"/>
              <w:rPr>
                <w:sz w:val="22"/>
                <w:szCs w:val="19"/>
                <w:lang w:eastAsia="da-DK"/>
              </w:rPr>
            </w:pPr>
            <w:r w:rsidRPr="00F13CFE">
              <w:rPr>
                <w:sz w:val="22"/>
                <w:szCs w:val="19"/>
                <w:lang w:eastAsia="da-DK"/>
              </w:rPr>
              <w:t xml:space="preserve">Broj telefona/mobitela </w:t>
            </w:r>
            <w:r w:rsidRPr="00F13CFE">
              <w:rPr>
                <w:sz w:val="22"/>
                <w:szCs w:val="19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13CFE">
              <w:rPr>
                <w:sz w:val="22"/>
                <w:szCs w:val="19"/>
                <w:lang w:eastAsia="da-DK"/>
              </w:rPr>
              <w:instrText xml:space="preserve"> FORMTEXT </w:instrText>
            </w:r>
            <w:r w:rsidRPr="00F13CFE">
              <w:rPr>
                <w:sz w:val="22"/>
                <w:szCs w:val="19"/>
                <w:lang w:eastAsia="da-DK"/>
              </w:rPr>
            </w:r>
            <w:r w:rsidRPr="00F13CFE">
              <w:rPr>
                <w:sz w:val="22"/>
                <w:szCs w:val="19"/>
                <w:lang w:eastAsia="da-DK"/>
              </w:rPr>
              <w:fldChar w:fldCharType="separate"/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sz w:val="22"/>
                <w:szCs w:val="19"/>
                <w:lang w:eastAsia="da-DK"/>
              </w:rPr>
              <w:fldChar w:fldCharType="end"/>
            </w:r>
            <w:r w:rsidRPr="00F13CFE">
              <w:rPr>
                <w:sz w:val="22"/>
                <w:szCs w:val="19"/>
                <w:lang w:eastAsia="da-DK"/>
              </w:rPr>
              <w:t xml:space="preserve"> / </w:t>
            </w:r>
            <w:r w:rsidRPr="00F13CFE">
              <w:rPr>
                <w:sz w:val="22"/>
                <w:szCs w:val="19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13CFE">
              <w:rPr>
                <w:sz w:val="22"/>
                <w:szCs w:val="19"/>
                <w:lang w:eastAsia="da-DK"/>
              </w:rPr>
              <w:instrText xml:space="preserve"> FORMTEXT </w:instrText>
            </w:r>
            <w:r w:rsidRPr="00F13CFE">
              <w:rPr>
                <w:sz w:val="22"/>
                <w:szCs w:val="19"/>
                <w:lang w:eastAsia="da-DK"/>
              </w:rPr>
            </w:r>
            <w:r w:rsidRPr="00F13CFE">
              <w:rPr>
                <w:sz w:val="22"/>
                <w:szCs w:val="19"/>
                <w:lang w:eastAsia="da-DK"/>
              </w:rPr>
              <w:fldChar w:fldCharType="separate"/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sz w:val="22"/>
                <w:szCs w:val="19"/>
                <w:lang w:eastAsia="da-DK"/>
              </w:rPr>
              <w:fldChar w:fldCharType="end"/>
            </w:r>
          </w:p>
          <w:p w:rsidR="00E90A77" w:rsidRPr="00D83CE2" w:rsidRDefault="00E90A77" w:rsidP="00D83CE2">
            <w:pPr>
              <w:pStyle w:val="ListParagraph"/>
              <w:spacing w:after="120"/>
              <w:ind w:left="363"/>
              <w:jc w:val="both"/>
              <w:rPr>
                <w:sz w:val="20"/>
                <w:szCs w:val="19"/>
                <w:lang w:val="en-GB" w:eastAsia="da-DK"/>
              </w:rPr>
            </w:pPr>
            <w:r w:rsidRPr="00D83CE2">
              <w:rPr>
                <w:i/>
                <w:sz w:val="18"/>
                <w:szCs w:val="20"/>
                <w:lang w:val="en-GB" w:eastAsia="da-DK"/>
              </w:rPr>
              <w:t>Telephone</w:t>
            </w:r>
            <w:r w:rsidR="00F13CFE" w:rsidRPr="00D83CE2">
              <w:rPr>
                <w:i/>
                <w:sz w:val="18"/>
                <w:szCs w:val="20"/>
                <w:lang w:val="en-GB" w:eastAsia="da-DK"/>
              </w:rPr>
              <w:t xml:space="preserve"> </w:t>
            </w:r>
            <w:r w:rsidRPr="00D83CE2">
              <w:rPr>
                <w:i/>
                <w:sz w:val="18"/>
                <w:szCs w:val="20"/>
                <w:lang w:val="en-GB" w:eastAsia="da-DK"/>
              </w:rPr>
              <w:t>/</w:t>
            </w:r>
            <w:r w:rsidR="00F13CFE" w:rsidRPr="00D83CE2">
              <w:rPr>
                <w:i/>
                <w:sz w:val="18"/>
                <w:szCs w:val="20"/>
                <w:lang w:val="en-GB" w:eastAsia="da-DK"/>
              </w:rPr>
              <w:t xml:space="preserve"> </w:t>
            </w:r>
            <w:r w:rsidRPr="00D83CE2">
              <w:rPr>
                <w:i/>
                <w:sz w:val="18"/>
                <w:szCs w:val="20"/>
                <w:lang w:val="en-GB" w:eastAsia="da-DK"/>
              </w:rPr>
              <w:t>Mobile phone number</w:t>
            </w:r>
          </w:p>
          <w:p w:rsidR="00E90A77" w:rsidRPr="00F13CFE" w:rsidRDefault="00E90A77" w:rsidP="00D83CE2">
            <w:pPr>
              <w:numPr>
                <w:ilvl w:val="0"/>
                <w:numId w:val="5"/>
              </w:numPr>
              <w:ind w:left="363"/>
              <w:jc w:val="both"/>
              <w:rPr>
                <w:sz w:val="22"/>
                <w:szCs w:val="18"/>
                <w:lang w:eastAsia="da-DK"/>
              </w:rPr>
            </w:pPr>
            <w:r w:rsidRPr="00F13CFE">
              <w:rPr>
                <w:sz w:val="22"/>
                <w:szCs w:val="19"/>
                <w:lang w:eastAsia="da-DK"/>
              </w:rPr>
              <w:t xml:space="preserve">E-mail adresa </w:t>
            </w:r>
            <w:r w:rsidRPr="00F13CFE">
              <w:rPr>
                <w:sz w:val="22"/>
                <w:szCs w:val="19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13CFE">
              <w:rPr>
                <w:sz w:val="22"/>
                <w:szCs w:val="19"/>
                <w:lang w:eastAsia="da-DK"/>
              </w:rPr>
              <w:instrText xml:space="preserve"> FORMTEXT </w:instrText>
            </w:r>
            <w:r w:rsidRPr="00F13CFE">
              <w:rPr>
                <w:sz w:val="22"/>
                <w:szCs w:val="19"/>
                <w:lang w:eastAsia="da-DK"/>
              </w:rPr>
            </w:r>
            <w:r w:rsidRPr="00F13CFE">
              <w:rPr>
                <w:sz w:val="22"/>
                <w:szCs w:val="19"/>
                <w:lang w:eastAsia="da-DK"/>
              </w:rPr>
              <w:fldChar w:fldCharType="separate"/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sz w:val="22"/>
                <w:szCs w:val="19"/>
                <w:lang w:eastAsia="da-DK"/>
              </w:rPr>
              <w:fldChar w:fldCharType="end"/>
            </w:r>
          </w:p>
          <w:p w:rsidR="00E90A77" w:rsidRPr="00D83CE2" w:rsidRDefault="00E90A77" w:rsidP="00D83CE2">
            <w:pPr>
              <w:spacing w:after="120"/>
              <w:ind w:left="363"/>
              <w:jc w:val="both"/>
              <w:rPr>
                <w:szCs w:val="18"/>
                <w:lang w:val="en-GB" w:eastAsia="da-DK"/>
              </w:rPr>
            </w:pPr>
            <w:r w:rsidRPr="00D83CE2">
              <w:rPr>
                <w:i/>
                <w:sz w:val="18"/>
                <w:szCs w:val="19"/>
                <w:lang w:val="en-GB" w:eastAsia="da-DK"/>
              </w:rPr>
              <w:t>E-mail ad</w:t>
            </w:r>
            <w:r w:rsidR="00D83CE2">
              <w:rPr>
                <w:i/>
                <w:sz w:val="18"/>
                <w:szCs w:val="19"/>
                <w:lang w:val="en-GB" w:eastAsia="da-DK"/>
              </w:rPr>
              <w:t>d</w:t>
            </w:r>
            <w:r w:rsidRPr="00D83CE2">
              <w:rPr>
                <w:i/>
                <w:sz w:val="18"/>
                <w:szCs w:val="19"/>
                <w:lang w:val="en-GB" w:eastAsia="da-DK"/>
              </w:rPr>
              <w:t>ress</w:t>
            </w:r>
          </w:p>
        </w:tc>
      </w:tr>
      <w:tr w:rsidR="00E90A77" w:rsidRPr="00F13CFE" w:rsidTr="00FE5021">
        <w:trPr>
          <w:trHeight w:val="431"/>
        </w:trPr>
        <w:tc>
          <w:tcPr>
            <w:tcW w:w="567" w:type="dxa"/>
          </w:tcPr>
          <w:p w:rsidR="00E90A77" w:rsidRPr="00F13CFE" w:rsidRDefault="00E90A77" w:rsidP="00F13CFE">
            <w:pPr>
              <w:spacing w:before="60"/>
              <w:rPr>
                <w:b/>
                <w:szCs w:val="18"/>
                <w:lang w:eastAsia="da-DK"/>
              </w:rPr>
            </w:pPr>
            <w:r w:rsidRPr="00F13CFE">
              <w:rPr>
                <w:b/>
                <w:sz w:val="22"/>
                <w:szCs w:val="18"/>
                <w:lang w:eastAsia="da-DK"/>
              </w:rPr>
              <w:t>P.2</w:t>
            </w:r>
          </w:p>
        </w:tc>
        <w:tc>
          <w:tcPr>
            <w:tcW w:w="8931" w:type="dxa"/>
            <w:shd w:val="clear" w:color="auto" w:fill="D9D9D9"/>
          </w:tcPr>
          <w:p w:rsidR="00D83CE2" w:rsidRDefault="00E90A77" w:rsidP="00D83CE2">
            <w:pPr>
              <w:spacing w:before="60"/>
              <w:jc w:val="both"/>
              <w:rPr>
                <w:sz w:val="22"/>
                <w:lang w:eastAsia="da-DK"/>
              </w:rPr>
            </w:pPr>
            <w:r w:rsidRPr="00F13CFE">
              <w:rPr>
                <w:b/>
                <w:sz w:val="22"/>
                <w:lang w:eastAsia="da-DK"/>
              </w:rPr>
              <w:t>Odgovorna osoba za povlačenje lijeka s tržišta</w:t>
            </w:r>
          </w:p>
          <w:p w:rsidR="00E90A77" w:rsidRPr="00F13CFE" w:rsidRDefault="00E90A77" w:rsidP="00D83CE2">
            <w:pPr>
              <w:spacing w:after="120"/>
              <w:jc w:val="both"/>
              <w:rPr>
                <w:sz w:val="22"/>
                <w:lang w:eastAsia="da-DK"/>
              </w:rPr>
            </w:pPr>
            <w:r w:rsidRPr="00F13CFE">
              <w:rPr>
                <w:i/>
                <w:sz w:val="18"/>
                <w:lang w:val="en-US" w:eastAsia="da-DK"/>
              </w:rPr>
              <w:t xml:space="preserve">Responsible person for recalls of medicinal products </w:t>
            </w:r>
          </w:p>
        </w:tc>
      </w:tr>
      <w:tr w:rsidR="00E90A77" w:rsidRPr="00F13CFE" w:rsidTr="00FE5021">
        <w:tc>
          <w:tcPr>
            <w:tcW w:w="567" w:type="dxa"/>
          </w:tcPr>
          <w:p w:rsidR="00E90A77" w:rsidRPr="00F13CFE" w:rsidRDefault="00E90A77" w:rsidP="00F13CFE">
            <w:pPr>
              <w:rPr>
                <w:szCs w:val="18"/>
                <w:lang w:eastAsia="da-DK"/>
              </w:rPr>
            </w:pPr>
          </w:p>
        </w:tc>
        <w:tc>
          <w:tcPr>
            <w:tcW w:w="8931" w:type="dxa"/>
          </w:tcPr>
          <w:p w:rsidR="00E90A77" w:rsidRPr="00F13CFE" w:rsidRDefault="00E90A77" w:rsidP="00D83CE2">
            <w:pPr>
              <w:numPr>
                <w:ilvl w:val="0"/>
                <w:numId w:val="5"/>
              </w:numPr>
              <w:spacing w:before="60"/>
              <w:ind w:left="363" w:hanging="357"/>
              <w:jc w:val="both"/>
              <w:rPr>
                <w:sz w:val="22"/>
                <w:szCs w:val="19"/>
                <w:lang w:eastAsia="da-DK"/>
              </w:rPr>
            </w:pPr>
            <w:r w:rsidRPr="00F13CFE">
              <w:rPr>
                <w:sz w:val="22"/>
                <w:szCs w:val="19"/>
                <w:lang w:eastAsia="da-DK"/>
              </w:rPr>
              <w:t xml:space="preserve">Ime </w:t>
            </w:r>
            <w:r w:rsidRPr="00F13CFE">
              <w:rPr>
                <w:sz w:val="22"/>
                <w:szCs w:val="19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13CFE">
              <w:rPr>
                <w:sz w:val="22"/>
                <w:szCs w:val="19"/>
                <w:lang w:eastAsia="da-DK"/>
              </w:rPr>
              <w:instrText xml:space="preserve"> FORMTEXT </w:instrText>
            </w:r>
            <w:r w:rsidRPr="00F13CFE">
              <w:rPr>
                <w:sz w:val="22"/>
                <w:szCs w:val="19"/>
                <w:lang w:eastAsia="da-DK"/>
              </w:rPr>
            </w:r>
            <w:r w:rsidRPr="00F13CFE">
              <w:rPr>
                <w:sz w:val="22"/>
                <w:szCs w:val="19"/>
                <w:lang w:eastAsia="da-DK"/>
              </w:rPr>
              <w:fldChar w:fldCharType="separate"/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sz w:val="22"/>
                <w:szCs w:val="19"/>
                <w:lang w:eastAsia="da-DK"/>
              </w:rPr>
              <w:fldChar w:fldCharType="end"/>
            </w:r>
          </w:p>
          <w:p w:rsidR="00E90A77" w:rsidRPr="00D83CE2" w:rsidRDefault="00E90A77" w:rsidP="00D83CE2">
            <w:pPr>
              <w:spacing w:after="120"/>
              <w:ind w:left="363"/>
              <w:jc w:val="both"/>
              <w:rPr>
                <w:i/>
                <w:sz w:val="18"/>
                <w:szCs w:val="19"/>
                <w:lang w:val="en-GB" w:eastAsia="da-DK"/>
              </w:rPr>
            </w:pPr>
            <w:r w:rsidRPr="00D83CE2">
              <w:rPr>
                <w:i/>
                <w:sz w:val="18"/>
                <w:szCs w:val="19"/>
                <w:lang w:val="en-GB" w:eastAsia="da-DK"/>
              </w:rPr>
              <w:t>Name</w:t>
            </w:r>
          </w:p>
          <w:p w:rsidR="00E90A77" w:rsidRPr="00F13CFE" w:rsidRDefault="00E90A77" w:rsidP="00D83CE2">
            <w:pPr>
              <w:numPr>
                <w:ilvl w:val="0"/>
                <w:numId w:val="5"/>
              </w:numPr>
              <w:ind w:left="361"/>
              <w:jc w:val="both"/>
              <w:rPr>
                <w:sz w:val="22"/>
                <w:szCs w:val="19"/>
                <w:lang w:eastAsia="da-DK"/>
              </w:rPr>
            </w:pPr>
            <w:r w:rsidRPr="00F13CFE">
              <w:rPr>
                <w:sz w:val="22"/>
                <w:szCs w:val="19"/>
                <w:lang w:eastAsia="da-DK"/>
              </w:rPr>
              <w:t xml:space="preserve">Prezime </w:t>
            </w:r>
            <w:r w:rsidRPr="00F13CFE">
              <w:rPr>
                <w:sz w:val="22"/>
                <w:szCs w:val="19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13CFE">
              <w:rPr>
                <w:sz w:val="22"/>
                <w:szCs w:val="19"/>
                <w:lang w:eastAsia="da-DK"/>
              </w:rPr>
              <w:instrText xml:space="preserve"> FORMTEXT </w:instrText>
            </w:r>
            <w:r w:rsidRPr="00F13CFE">
              <w:rPr>
                <w:sz w:val="22"/>
                <w:szCs w:val="19"/>
                <w:lang w:eastAsia="da-DK"/>
              </w:rPr>
            </w:r>
            <w:r w:rsidRPr="00F13CFE">
              <w:rPr>
                <w:sz w:val="22"/>
                <w:szCs w:val="19"/>
                <w:lang w:eastAsia="da-DK"/>
              </w:rPr>
              <w:fldChar w:fldCharType="separate"/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sz w:val="22"/>
                <w:szCs w:val="19"/>
                <w:lang w:eastAsia="da-DK"/>
              </w:rPr>
              <w:fldChar w:fldCharType="end"/>
            </w:r>
          </w:p>
          <w:p w:rsidR="00E90A77" w:rsidRPr="00D83CE2" w:rsidRDefault="00E90A77" w:rsidP="00D83CE2">
            <w:pPr>
              <w:spacing w:after="120"/>
              <w:ind w:left="363"/>
              <w:jc w:val="both"/>
              <w:rPr>
                <w:i/>
                <w:sz w:val="18"/>
                <w:szCs w:val="19"/>
                <w:lang w:val="en-GB" w:eastAsia="da-DK"/>
              </w:rPr>
            </w:pPr>
            <w:r w:rsidRPr="00D83CE2">
              <w:rPr>
                <w:i/>
                <w:sz w:val="18"/>
                <w:szCs w:val="19"/>
                <w:lang w:val="en-GB" w:eastAsia="da-DK"/>
              </w:rPr>
              <w:t>Surname</w:t>
            </w:r>
          </w:p>
          <w:p w:rsidR="00E90A77" w:rsidRPr="00F13CFE" w:rsidRDefault="00E90A77" w:rsidP="00D83CE2">
            <w:pPr>
              <w:numPr>
                <w:ilvl w:val="0"/>
                <w:numId w:val="5"/>
              </w:numPr>
              <w:ind w:left="361"/>
              <w:jc w:val="both"/>
              <w:rPr>
                <w:sz w:val="22"/>
                <w:szCs w:val="19"/>
                <w:lang w:eastAsia="da-DK"/>
              </w:rPr>
            </w:pPr>
            <w:r w:rsidRPr="00F13CFE">
              <w:rPr>
                <w:sz w:val="22"/>
                <w:szCs w:val="19"/>
                <w:lang w:eastAsia="da-DK"/>
              </w:rPr>
              <w:t xml:space="preserve">Broj telefona/mobitela </w:t>
            </w:r>
            <w:r w:rsidRPr="00F13CFE">
              <w:rPr>
                <w:sz w:val="22"/>
                <w:szCs w:val="19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13CFE">
              <w:rPr>
                <w:sz w:val="22"/>
                <w:szCs w:val="19"/>
                <w:lang w:eastAsia="da-DK"/>
              </w:rPr>
              <w:instrText xml:space="preserve"> FORMTEXT </w:instrText>
            </w:r>
            <w:r w:rsidRPr="00F13CFE">
              <w:rPr>
                <w:sz w:val="22"/>
                <w:szCs w:val="19"/>
                <w:lang w:eastAsia="da-DK"/>
              </w:rPr>
            </w:r>
            <w:r w:rsidRPr="00F13CFE">
              <w:rPr>
                <w:sz w:val="22"/>
                <w:szCs w:val="19"/>
                <w:lang w:eastAsia="da-DK"/>
              </w:rPr>
              <w:fldChar w:fldCharType="separate"/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sz w:val="22"/>
                <w:szCs w:val="19"/>
                <w:lang w:eastAsia="da-DK"/>
              </w:rPr>
              <w:fldChar w:fldCharType="end"/>
            </w:r>
            <w:r w:rsidRPr="00F13CFE">
              <w:rPr>
                <w:sz w:val="22"/>
                <w:szCs w:val="19"/>
                <w:lang w:eastAsia="da-DK"/>
              </w:rPr>
              <w:t xml:space="preserve"> / </w:t>
            </w:r>
            <w:r w:rsidRPr="00F13CFE">
              <w:rPr>
                <w:sz w:val="22"/>
                <w:szCs w:val="19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13CFE">
              <w:rPr>
                <w:sz w:val="22"/>
                <w:szCs w:val="19"/>
                <w:lang w:eastAsia="da-DK"/>
              </w:rPr>
              <w:instrText xml:space="preserve"> FORMTEXT </w:instrText>
            </w:r>
            <w:r w:rsidRPr="00F13CFE">
              <w:rPr>
                <w:sz w:val="22"/>
                <w:szCs w:val="19"/>
                <w:lang w:eastAsia="da-DK"/>
              </w:rPr>
            </w:r>
            <w:r w:rsidRPr="00F13CFE">
              <w:rPr>
                <w:sz w:val="22"/>
                <w:szCs w:val="19"/>
                <w:lang w:eastAsia="da-DK"/>
              </w:rPr>
              <w:fldChar w:fldCharType="separate"/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sz w:val="22"/>
                <w:szCs w:val="19"/>
                <w:lang w:eastAsia="da-DK"/>
              </w:rPr>
              <w:fldChar w:fldCharType="end"/>
            </w:r>
          </w:p>
          <w:p w:rsidR="00E90A77" w:rsidRPr="00D83CE2" w:rsidRDefault="00E90A77" w:rsidP="00D83CE2">
            <w:pPr>
              <w:pStyle w:val="ListParagraph"/>
              <w:spacing w:after="120"/>
              <w:ind w:left="363"/>
              <w:jc w:val="both"/>
              <w:rPr>
                <w:sz w:val="22"/>
                <w:szCs w:val="19"/>
                <w:lang w:val="en-GB" w:eastAsia="da-DK"/>
              </w:rPr>
            </w:pPr>
            <w:r w:rsidRPr="00D83CE2">
              <w:rPr>
                <w:i/>
                <w:sz w:val="18"/>
                <w:szCs w:val="20"/>
                <w:lang w:val="en-GB" w:eastAsia="da-DK"/>
              </w:rPr>
              <w:t>Telephone</w:t>
            </w:r>
            <w:r w:rsidR="00F13CFE" w:rsidRPr="00D83CE2">
              <w:rPr>
                <w:i/>
                <w:sz w:val="18"/>
                <w:szCs w:val="20"/>
                <w:lang w:val="en-GB" w:eastAsia="da-DK"/>
              </w:rPr>
              <w:t xml:space="preserve"> </w:t>
            </w:r>
            <w:r w:rsidRPr="00D83CE2">
              <w:rPr>
                <w:i/>
                <w:sz w:val="18"/>
                <w:szCs w:val="20"/>
                <w:lang w:val="en-GB" w:eastAsia="da-DK"/>
              </w:rPr>
              <w:t>/</w:t>
            </w:r>
            <w:r w:rsidR="00F13CFE" w:rsidRPr="00D83CE2">
              <w:rPr>
                <w:i/>
                <w:sz w:val="18"/>
                <w:szCs w:val="20"/>
                <w:lang w:val="en-GB" w:eastAsia="da-DK"/>
              </w:rPr>
              <w:t xml:space="preserve"> </w:t>
            </w:r>
            <w:r w:rsidRPr="00D83CE2">
              <w:rPr>
                <w:i/>
                <w:sz w:val="18"/>
                <w:szCs w:val="20"/>
                <w:lang w:val="en-GB" w:eastAsia="da-DK"/>
              </w:rPr>
              <w:t>Mobile phone number</w:t>
            </w:r>
          </w:p>
          <w:p w:rsidR="00E90A77" w:rsidRPr="00F13CFE" w:rsidRDefault="00E90A77" w:rsidP="00D83CE2">
            <w:pPr>
              <w:numPr>
                <w:ilvl w:val="0"/>
                <w:numId w:val="5"/>
              </w:numPr>
              <w:ind w:left="363"/>
              <w:jc w:val="both"/>
              <w:rPr>
                <w:sz w:val="22"/>
                <w:szCs w:val="18"/>
                <w:lang w:eastAsia="da-DK"/>
              </w:rPr>
            </w:pPr>
            <w:r w:rsidRPr="00F13CFE">
              <w:rPr>
                <w:sz w:val="22"/>
                <w:szCs w:val="19"/>
                <w:lang w:eastAsia="da-DK"/>
              </w:rPr>
              <w:t xml:space="preserve">E-mail adresa </w:t>
            </w:r>
            <w:r w:rsidRPr="00F13CFE">
              <w:rPr>
                <w:sz w:val="22"/>
                <w:szCs w:val="19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F13CFE">
              <w:rPr>
                <w:sz w:val="22"/>
                <w:szCs w:val="19"/>
                <w:lang w:eastAsia="da-DK"/>
              </w:rPr>
              <w:instrText xml:space="preserve"> FORMTEXT </w:instrText>
            </w:r>
            <w:r w:rsidRPr="00F13CFE">
              <w:rPr>
                <w:sz w:val="22"/>
                <w:szCs w:val="19"/>
                <w:lang w:eastAsia="da-DK"/>
              </w:rPr>
            </w:r>
            <w:r w:rsidRPr="00F13CFE">
              <w:rPr>
                <w:sz w:val="22"/>
                <w:szCs w:val="19"/>
                <w:lang w:eastAsia="da-DK"/>
              </w:rPr>
              <w:fldChar w:fldCharType="separate"/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noProof/>
                <w:sz w:val="22"/>
                <w:szCs w:val="19"/>
                <w:lang w:eastAsia="da-DK"/>
              </w:rPr>
              <w:t> </w:t>
            </w:r>
            <w:r w:rsidRPr="00F13CFE">
              <w:rPr>
                <w:sz w:val="22"/>
                <w:szCs w:val="19"/>
                <w:lang w:eastAsia="da-DK"/>
              </w:rPr>
              <w:fldChar w:fldCharType="end"/>
            </w:r>
          </w:p>
          <w:p w:rsidR="00E90A77" w:rsidRPr="00D83CE2" w:rsidRDefault="00E90A77" w:rsidP="00D83CE2">
            <w:pPr>
              <w:spacing w:after="120"/>
              <w:ind w:left="363"/>
              <w:jc w:val="both"/>
              <w:rPr>
                <w:sz w:val="22"/>
                <w:szCs w:val="18"/>
                <w:lang w:val="en-GB" w:eastAsia="da-DK"/>
              </w:rPr>
            </w:pPr>
            <w:r w:rsidRPr="00D83CE2">
              <w:rPr>
                <w:i/>
                <w:sz w:val="18"/>
                <w:szCs w:val="19"/>
                <w:lang w:val="en-GB" w:eastAsia="da-DK"/>
              </w:rPr>
              <w:t>E-mail a</w:t>
            </w:r>
            <w:r w:rsidR="00D83CE2">
              <w:rPr>
                <w:i/>
                <w:sz w:val="18"/>
                <w:szCs w:val="19"/>
                <w:lang w:val="en-GB" w:eastAsia="da-DK"/>
              </w:rPr>
              <w:t>d</w:t>
            </w:r>
            <w:r w:rsidRPr="00D83CE2">
              <w:rPr>
                <w:i/>
                <w:sz w:val="18"/>
                <w:szCs w:val="19"/>
                <w:lang w:val="en-GB" w:eastAsia="da-DK"/>
              </w:rPr>
              <w:t>dress</w:t>
            </w:r>
          </w:p>
        </w:tc>
      </w:tr>
      <w:tr w:rsidR="00E90A77" w:rsidRPr="00F13CFE" w:rsidTr="00FE5021">
        <w:trPr>
          <w:trHeight w:val="431"/>
        </w:trPr>
        <w:tc>
          <w:tcPr>
            <w:tcW w:w="567" w:type="dxa"/>
          </w:tcPr>
          <w:p w:rsidR="00E90A77" w:rsidRPr="00F13CFE" w:rsidRDefault="00E90A77" w:rsidP="00F13CFE">
            <w:pPr>
              <w:spacing w:before="60"/>
              <w:rPr>
                <w:b/>
                <w:szCs w:val="18"/>
                <w:lang w:eastAsia="da-DK"/>
              </w:rPr>
            </w:pPr>
            <w:r w:rsidRPr="00F13CFE">
              <w:rPr>
                <w:b/>
                <w:sz w:val="22"/>
                <w:szCs w:val="18"/>
                <w:lang w:eastAsia="da-DK"/>
              </w:rPr>
              <w:t>P.3</w:t>
            </w:r>
          </w:p>
        </w:tc>
        <w:tc>
          <w:tcPr>
            <w:tcW w:w="8931" w:type="dxa"/>
            <w:shd w:val="clear" w:color="auto" w:fill="D9D9D9"/>
          </w:tcPr>
          <w:p w:rsidR="00E90A77" w:rsidRPr="00F13CFE" w:rsidRDefault="00E90A77" w:rsidP="00D83CE2">
            <w:pPr>
              <w:spacing w:before="60" w:after="120"/>
              <w:jc w:val="both"/>
              <w:rPr>
                <w:sz w:val="22"/>
                <w:lang w:eastAsia="da-DK"/>
              </w:rPr>
            </w:pPr>
            <w:r w:rsidRPr="00F13CFE">
              <w:rPr>
                <w:b/>
                <w:sz w:val="22"/>
                <w:lang w:eastAsia="da-DK"/>
              </w:rPr>
              <w:t>Opis djelatnosti</w:t>
            </w:r>
            <w:r w:rsidRPr="00F13CFE">
              <w:rPr>
                <w:sz w:val="22"/>
                <w:lang w:eastAsia="da-DK"/>
              </w:rPr>
              <w:t xml:space="preserve"> </w:t>
            </w:r>
            <w:r w:rsidRPr="00D83CE2">
              <w:rPr>
                <w:i/>
                <w:sz w:val="18"/>
                <w:lang w:val="en-GB"/>
              </w:rPr>
              <w:t>Description of activity*</w:t>
            </w:r>
          </w:p>
        </w:tc>
      </w:tr>
      <w:tr w:rsidR="00E90A77" w:rsidRPr="00F13CFE" w:rsidTr="00FE5021">
        <w:tc>
          <w:tcPr>
            <w:tcW w:w="567" w:type="dxa"/>
          </w:tcPr>
          <w:p w:rsidR="00E90A77" w:rsidRPr="00F13CFE" w:rsidRDefault="00E90A77" w:rsidP="00F13CFE">
            <w:pPr>
              <w:rPr>
                <w:szCs w:val="18"/>
                <w:lang w:eastAsia="da-DK"/>
              </w:rPr>
            </w:pPr>
          </w:p>
        </w:tc>
        <w:tc>
          <w:tcPr>
            <w:tcW w:w="8931" w:type="dxa"/>
          </w:tcPr>
          <w:p w:rsidR="00E90A77" w:rsidRPr="00F13CFE" w:rsidRDefault="00E90A77" w:rsidP="00D83CE2">
            <w:pPr>
              <w:spacing w:before="60"/>
              <w:ind w:left="42"/>
              <w:jc w:val="both"/>
              <w:rPr>
                <w:szCs w:val="18"/>
                <w:lang w:eastAsia="da-DK"/>
              </w:rPr>
            </w:pPr>
          </w:p>
          <w:p w:rsidR="00E90A77" w:rsidRPr="00F13CFE" w:rsidRDefault="00E90A77" w:rsidP="00D83CE2">
            <w:pPr>
              <w:ind w:left="42"/>
              <w:jc w:val="both"/>
              <w:rPr>
                <w:szCs w:val="18"/>
                <w:lang w:eastAsia="da-DK"/>
              </w:rPr>
            </w:pPr>
          </w:p>
          <w:p w:rsidR="00E90A77" w:rsidRPr="00F13CFE" w:rsidRDefault="00E90A77" w:rsidP="00D83CE2">
            <w:pPr>
              <w:spacing w:after="120"/>
              <w:ind w:left="42"/>
              <w:jc w:val="both"/>
              <w:rPr>
                <w:szCs w:val="18"/>
                <w:lang w:eastAsia="da-DK"/>
              </w:rPr>
            </w:pPr>
          </w:p>
        </w:tc>
      </w:tr>
      <w:tr w:rsidR="00E90A77" w:rsidRPr="00F13CFE" w:rsidTr="00FE5021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67" w:type="dxa"/>
          </w:tcPr>
          <w:p w:rsidR="00E90A77" w:rsidRPr="00F13CFE" w:rsidRDefault="00E90A77" w:rsidP="00F13C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60"/>
              <w:rPr>
                <w:b/>
                <w:sz w:val="22"/>
                <w:lang w:eastAsia="da-DK"/>
              </w:rPr>
            </w:pPr>
            <w:r w:rsidRPr="00F13CFE">
              <w:rPr>
                <w:b/>
                <w:i/>
                <w:sz w:val="22"/>
                <w:lang w:eastAsia="da-DK"/>
              </w:rPr>
              <w:br w:type="page"/>
            </w:r>
            <w:r w:rsidRPr="00F13CFE">
              <w:rPr>
                <w:b/>
                <w:sz w:val="22"/>
                <w:lang w:eastAsia="da-DK"/>
              </w:rPr>
              <w:t>P.4</w:t>
            </w:r>
          </w:p>
        </w:tc>
        <w:tc>
          <w:tcPr>
            <w:tcW w:w="8931" w:type="dxa"/>
            <w:shd w:val="clear" w:color="auto" w:fill="BFBFBF"/>
          </w:tcPr>
          <w:p w:rsidR="00E90A77" w:rsidRPr="00F13CFE" w:rsidRDefault="00E90A77" w:rsidP="00D83CE2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before="60"/>
              <w:jc w:val="both"/>
              <w:rPr>
                <w:sz w:val="22"/>
              </w:rPr>
            </w:pPr>
            <w:r w:rsidRPr="00F13CFE">
              <w:rPr>
                <w:b/>
                <w:sz w:val="22"/>
              </w:rPr>
              <w:t>Dokumentacija</w:t>
            </w:r>
            <w:r w:rsidR="004665CD" w:rsidRPr="00D83CE2">
              <w:rPr>
                <w:sz w:val="22"/>
              </w:rPr>
              <w:t xml:space="preserve"> </w:t>
            </w:r>
            <w:r w:rsidRPr="00D83CE2">
              <w:rPr>
                <w:i/>
                <w:color w:val="000000"/>
                <w:sz w:val="18"/>
                <w:lang w:val="en-GB"/>
              </w:rPr>
              <w:t>Documentation</w:t>
            </w:r>
          </w:p>
        </w:tc>
      </w:tr>
      <w:tr w:rsidR="00E90A77" w:rsidRPr="00F13CFE" w:rsidTr="00FE5021">
        <w:tblPrEx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567" w:type="dxa"/>
          </w:tcPr>
          <w:p w:rsidR="00E90A77" w:rsidRPr="00F13CFE" w:rsidRDefault="00E90A77" w:rsidP="00F13C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60"/>
              <w:rPr>
                <w:sz w:val="22"/>
                <w:szCs w:val="22"/>
                <w:lang w:eastAsia="da-DK"/>
              </w:rPr>
            </w:pPr>
            <w:r w:rsidRPr="00F13CFE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FE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Pr="00F13CFE">
              <w:rPr>
                <w:sz w:val="22"/>
                <w:szCs w:val="22"/>
                <w:lang w:eastAsia="da-DK"/>
              </w:rPr>
            </w:r>
            <w:r w:rsidRPr="00F13CFE">
              <w:rPr>
                <w:sz w:val="22"/>
                <w:szCs w:val="22"/>
                <w:lang w:eastAsia="da-DK"/>
              </w:rPr>
              <w:fldChar w:fldCharType="end"/>
            </w:r>
          </w:p>
          <w:p w:rsidR="00E90A77" w:rsidRPr="00F13CFE" w:rsidRDefault="00E90A77" w:rsidP="00F13C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60"/>
              <w:rPr>
                <w:sz w:val="22"/>
                <w:szCs w:val="22"/>
                <w:lang w:eastAsia="da-DK"/>
              </w:rPr>
            </w:pPr>
          </w:p>
        </w:tc>
        <w:tc>
          <w:tcPr>
            <w:tcW w:w="8931" w:type="dxa"/>
          </w:tcPr>
          <w:p w:rsidR="00E90A77" w:rsidRPr="00F13CFE" w:rsidRDefault="00E90A77" w:rsidP="00F13CFE">
            <w:pPr>
              <w:pStyle w:val="ListParagraph"/>
              <w:tabs>
                <w:tab w:val="left" w:pos="743"/>
              </w:tabs>
              <w:spacing w:before="60"/>
              <w:ind w:left="0"/>
              <w:jc w:val="both"/>
              <w:rPr>
                <w:sz w:val="22"/>
                <w:szCs w:val="22"/>
              </w:rPr>
            </w:pPr>
            <w:r w:rsidRPr="00F13CFE">
              <w:rPr>
                <w:sz w:val="22"/>
                <w:szCs w:val="22"/>
                <w:lang w:val="hr-HR" w:eastAsia="da-DK"/>
              </w:rPr>
              <w:t>P.4.1</w:t>
            </w:r>
            <w:r w:rsidRPr="00F13CFE">
              <w:rPr>
                <w:sz w:val="22"/>
                <w:szCs w:val="22"/>
                <w:lang w:val="hr-HR" w:eastAsia="da-DK"/>
              </w:rPr>
              <w:tab/>
            </w:r>
            <w:r w:rsidRPr="00F13CFE">
              <w:rPr>
                <w:sz w:val="22"/>
                <w:szCs w:val="22"/>
                <w:lang w:val="hr-HR"/>
              </w:rPr>
              <w:t>K</w:t>
            </w:r>
            <w:r w:rsidRPr="00F13CFE">
              <w:rPr>
                <w:sz w:val="22"/>
                <w:szCs w:val="22"/>
              </w:rPr>
              <w:t>opija važeće dozvole za obavljanje djelatnosti prometa lijeka na veliko</w:t>
            </w:r>
          </w:p>
          <w:p w:rsidR="00E90A77" w:rsidRPr="00D83CE2" w:rsidRDefault="00E90A77" w:rsidP="00F13CFE">
            <w:pPr>
              <w:pStyle w:val="ListParagraph"/>
              <w:tabs>
                <w:tab w:val="left" w:pos="743"/>
              </w:tabs>
              <w:spacing w:after="120"/>
              <w:ind w:left="743"/>
              <w:jc w:val="both"/>
              <w:rPr>
                <w:sz w:val="22"/>
                <w:szCs w:val="22"/>
                <w:lang w:val="en-GB" w:eastAsia="da-DK"/>
              </w:rPr>
            </w:pPr>
            <w:r w:rsidRPr="00D83CE2">
              <w:rPr>
                <w:i/>
                <w:sz w:val="18"/>
                <w:szCs w:val="22"/>
                <w:lang w:val="en-GB"/>
              </w:rPr>
              <w:t xml:space="preserve">Copy of a valid Wholesale </w:t>
            </w:r>
            <w:r w:rsidRPr="00D83CE2">
              <w:rPr>
                <w:i/>
                <w:sz w:val="18"/>
                <w:szCs w:val="22"/>
                <w:lang w:val="en-GB" w:eastAsia="da-DK"/>
              </w:rPr>
              <w:t>distribution authorization</w:t>
            </w:r>
          </w:p>
        </w:tc>
      </w:tr>
      <w:bookmarkStart w:id="0" w:name="Kontrol7"/>
      <w:tr w:rsidR="00E90A77" w:rsidRPr="00F13CFE" w:rsidTr="00FE5021">
        <w:tblPrEx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567" w:type="dxa"/>
          </w:tcPr>
          <w:p w:rsidR="00E90A77" w:rsidRPr="00F13CFE" w:rsidRDefault="00E90A77" w:rsidP="00F13C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60"/>
              <w:rPr>
                <w:sz w:val="22"/>
                <w:szCs w:val="22"/>
                <w:lang w:eastAsia="da-DK"/>
              </w:rPr>
            </w:pPr>
            <w:r w:rsidRPr="00F13CFE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FE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Pr="00F13CFE">
              <w:rPr>
                <w:sz w:val="22"/>
                <w:szCs w:val="22"/>
                <w:lang w:eastAsia="da-DK"/>
              </w:rPr>
            </w:r>
            <w:r w:rsidRPr="00F13CFE">
              <w:rPr>
                <w:sz w:val="22"/>
                <w:szCs w:val="22"/>
                <w:lang w:eastAsia="da-DK"/>
              </w:rPr>
              <w:fldChar w:fldCharType="end"/>
            </w:r>
            <w:bookmarkEnd w:id="0"/>
          </w:p>
          <w:p w:rsidR="00E90A77" w:rsidRPr="00F13CFE" w:rsidRDefault="00E90A77" w:rsidP="00F13C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</w:tc>
        <w:tc>
          <w:tcPr>
            <w:tcW w:w="8931" w:type="dxa"/>
          </w:tcPr>
          <w:p w:rsidR="00E90A77" w:rsidRPr="00F13CFE" w:rsidRDefault="00E90A77" w:rsidP="00F13CFE">
            <w:pPr>
              <w:pStyle w:val="ListParagraph"/>
              <w:tabs>
                <w:tab w:val="left" w:pos="743"/>
              </w:tabs>
              <w:spacing w:before="60"/>
              <w:ind w:left="751" w:hanging="751"/>
              <w:jc w:val="both"/>
              <w:rPr>
                <w:sz w:val="22"/>
                <w:szCs w:val="22"/>
              </w:rPr>
            </w:pPr>
            <w:r w:rsidRPr="00F13CFE">
              <w:rPr>
                <w:sz w:val="22"/>
                <w:szCs w:val="22"/>
                <w:lang w:val="hr-HR" w:eastAsia="da-DK"/>
              </w:rPr>
              <w:t>P.4.2</w:t>
            </w:r>
            <w:r w:rsidRPr="00F13CFE">
              <w:rPr>
                <w:sz w:val="22"/>
                <w:szCs w:val="22"/>
                <w:lang w:val="hr-HR" w:eastAsia="da-DK"/>
              </w:rPr>
              <w:tab/>
            </w:r>
            <w:r w:rsidRPr="00F13CFE">
              <w:rPr>
                <w:sz w:val="22"/>
                <w:szCs w:val="22"/>
                <w:lang w:val="hr-HR"/>
              </w:rPr>
              <w:t>K</w:t>
            </w:r>
            <w:r w:rsidRPr="00F13CFE">
              <w:rPr>
                <w:sz w:val="22"/>
                <w:szCs w:val="22"/>
              </w:rPr>
              <w:t>opija važećeg rješenja za obavljanje djelatnosti posredovanja lijekovima</w:t>
            </w:r>
          </w:p>
          <w:p w:rsidR="00E90A77" w:rsidRPr="00D83CE2" w:rsidRDefault="00E90A77" w:rsidP="00F13CFE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i/>
                <w:sz w:val="22"/>
                <w:szCs w:val="22"/>
                <w:lang w:val="en-GB" w:eastAsia="da-DK"/>
              </w:rPr>
            </w:pPr>
            <w:r w:rsidRPr="00D83CE2">
              <w:rPr>
                <w:i/>
                <w:sz w:val="18"/>
                <w:szCs w:val="22"/>
                <w:lang w:val="en-GB"/>
              </w:rPr>
              <w:t>Copy of a valid Broker registration</w:t>
            </w:r>
          </w:p>
        </w:tc>
      </w:tr>
      <w:tr w:rsidR="00E90A77" w:rsidRPr="00F13CFE" w:rsidTr="00FE5021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567" w:type="dxa"/>
          </w:tcPr>
          <w:p w:rsidR="00E90A77" w:rsidRPr="00F13CFE" w:rsidRDefault="00E90A77" w:rsidP="00F13CFE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lang w:eastAsia="da-DK"/>
              </w:rPr>
            </w:pPr>
          </w:p>
        </w:tc>
        <w:tc>
          <w:tcPr>
            <w:tcW w:w="8931" w:type="dxa"/>
          </w:tcPr>
          <w:p w:rsidR="00E90A77" w:rsidRPr="00F13CFE" w:rsidRDefault="00E90A77" w:rsidP="00D83CE2">
            <w:pPr>
              <w:spacing w:before="60"/>
              <w:jc w:val="both"/>
              <w:rPr>
                <w:i/>
                <w:sz w:val="22"/>
                <w:szCs w:val="16"/>
                <w:lang w:eastAsia="da-DK"/>
              </w:rPr>
            </w:pPr>
            <w:r w:rsidRPr="00F13CFE">
              <w:rPr>
                <w:i/>
                <w:sz w:val="22"/>
                <w:szCs w:val="16"/>
                <w:lang w:eastAsia="da-DK"/>
              </w:rPr>
              <w:t>Napomena (naznačiti)</w:t>
            </w:r>
          </w:p>
          <w:p w:rsidR="00E90A77" w:rsidRPr="00D83CE2" w:rsidRDefault="00E90A77" w:rsidP="00D83CE2">
            <w:pPr>
              <w:spacing w:after="120"/>
              <w:jc w:val="both"/>
              <w:rPr>
                <w:color w:val="000000"/>
                <w:szCs w:val="19"/>
                <w:lang w:val="en-GB"/>
              </w:rPr>
            </w:pPr>
            <w:r w:rsidRPr="00D83CE2">
              <w:rPr>
                <w:i/>
                <w:sz w:val="18"/>
                <w:lang w:val="en-GB"/>
              </w:rPr>
              <w:t>Note (specify)</w:t>
            </w:r>
          </w:p>
        </w:tc>
      </w:tr>
    </w:tbl>
    <w:p w:rsidR="00E90A77" w:rsidRPr="00F13CFE" w:rsidRDefault="00E90A77" w:rsidP="00D83CE2">
      <w:pPr>
        <w:jc w:val="both"/>
        <w:rPr>
          <w:sz w:val="16"/>
          <w:szCs w:val="16"/>
          <w:lang w:eastAsia="da-DK"/>
        </w:rPr>
      </w:pPr>
      <w:r w:rsidRPr="00F13CFE">
        <w:rPr>
          <w:sz w:val="22"/>
          <w:szCs w:val="22"/>
        </w:rPr>
        <w:t>*Agencija osim navedenih dokumenata i podataka može zatražiti i dodatnu dokumentaciju u svrhu potrebnog pojašnjenja planirane djelatnosti za čiju dostavu će odobriti rok ne duži od 90 dana.</w:t>
      </w:r>
    </w:p>
    <w:p w:rsidR="00E90A77" w:rsidRPr="008F0763" w:rsidRDefault="00E90A77" w:rsidP="00E90A77">
      <w:pPr>
        <w:tabs>
          <w:tab w:val="left" w:pos="0"/>
          <w:tab w:val="left" w:pos="426"/>
          <w:tab w:val="left" w:pos="1276"/>
          <w:tab w:val="left" w:pos="1701"/>
          <w:tab w:val="left" w:pos="5670"/>
          <w:tab w:val="left" w:pos="8789"/>
        </w:tabs>
        <w:rPr>
          <w:i/>
          <w:sz w:val="22"/>
          <w:lang w:eastAsia="da-DK"/>
        </w:rPr>
      </w:pPr>
      <w:r w:rsidRPr="00F13CFE">
        <w:rPr>
          <w:i/>
          <w:sz w:val="18"/>
          <w:szCs w:val="16"/>
          <w:lang w:eastAsia="da-DK"/>
        </w:rPr>
        <w:t>*</w:t>
      </w:r>
      <w:r w:rsidRPr="00D83CE2">
        <w:rPr>
          <w:i/>
          <w:sz w:val="18"/>
          <w:szCs w:val="16"/>
          <w:lang w:val="en-GB" w:eastAsia="da-DK"/>
        </w:rPr>
        <w:t xml:space="preserve">Agency for medicinal products and medical devices of Croatia may </w:t>
      </w:r>
      <w:r w:rsidRPr="00D83CE2">
        <w:rPr>
          <w:rStyle w:val="hps"/>
          <w:i/>
          <w:sz w:val="18"/>
          <w:lang w:val="en-GB"/>
        </w:rPr>
        <w:t>require</w:t>
      </w:r>
      <w:r w:rsidRPr="00D83CE2">
        <w:rPr>
          <w:i/>
          <w:sz w:val="18"/>
          <w:lang w:val="en-GB"/>
        </w:rPr>
        <w:t xml:space="preserve"> </w:t>
      </w:r>
      <w:r w:rsidRPr="00D83CE2">
        <w:rPr>
          <w:rStyle w:val="hps"/>
          <w:i/>
          <w:sz w:val="18"/>
          <w:lang w:val="en-GB"/>
        </w:rPr>
        <w:t>additional documentation</w:t>
      </w:r>
      <w:r w:rsidRPr="00D83CE2">
        <w:rPr>
          <w:i/>
          <w:sz w:val="18"/>
          <w:lang w:val="en-GB"/>
        </w:rPr>
        <w:t xml:space="preserve"> </w:t>
      </w:r>
      <w:r w:rsidRPr="00D83CE2">
        <w:rPr>
          <w:rStyle w:val="hps"/>
          <w:i/>
          <w:sz w:val="18"/>
          <w:lang w:val="en-GB"/>
        </w:rPr>
        <w:t>for</w:t>
      </w:r>
      <w:r w:rsidRPr="00D83CE2">
        <w:rPr>
          <w:i/>
          <w:sz w:val="18"/>
          <w:lang w:val="en-GB"/>
        </w:rPr>
        <w:t xml:space="preserve"> </w:t>
      </w:r>
      <w:r w:rsidRPr="00D83CE2">
        <w:rPr>
          <w:rStyle w:val="hps"/>
          <w:i/>
          <w:sz w:val="18"/>
          <w:lang w:val="en-GB"/>
        </w:rPr>
        <w:t>the necessary</w:t>
      </w:r>
      <w:r w:rsidRPr="00D83CE2">
        <w:rPr>
          <w:i/>
          <w:sz w:val="18"/>
          <w:lang w:val="en-GB"/>
        </w:rPr>
        <w:t xml:space="preserve"> </w:t>
      </w:r>
      <w:r w:rsidRPr="00D83CE2">
        <w:rPr>
          <w:rStyle w:val="hps"/>
          <w:i/>
          <w:sz w:val="18"/>
          <w:lang w:val="en-GB"/>
        </w:rPr>
        <w:t>clarification</w:t>
      </w:r>
      <w:r w:rsidRPr="00D83CE2">
        <w:rPr>
          <w:i/>
          <w:sz w:val="18"/>
          <w:lang w:val="en-GB"/>
        </w:rPr>
        <w:t xml:space="preserve"> </w:t>
      </w:r>
      <w:r w:rsidRPr="00D83CE2">
        <w:rPr>
          <w:rStyle w:val="hps"/>
          <w:i/>
          <w:sz w:val="18"/>
          <w:lang w:val="en-GB"/>
        </w:rPr>
        <w:t>of the planned</w:t>
      </w:r>
      <w:r w:rsidRPr="00D83CE2">
        <w:rPr>
          <w:i/>
          <w:sz w:val="18"/>
          <w:lang w:val="en-GB"/>
        </w:rPr>
        <w:t xml:space="preserve"> </w:t>
      </w:r>
      <w:r w:rsidRPr="00D83CE2">
        <w:rPr>
          <w:rStyle w:val="hps"/>
          <w:i/>
          <w:sz w:val="18"/>
          <w:lang w:val="en-GB"/>
        </w:rPr>
        <w:t>activities which</w:t>
      </w:r>
      <w:r w:rsidRPr="00D83CE2">
        <w:rPr>
          <w:rStyle w:val="HeaderChar"/>
          <w:color w:val="333333"/>
          <w:sz w:val="22"/>
          <w:lang w:val="en-GB"/>
        </w:rPr>
        <w:t xml:space="preserve"> </w:t>
      </w:r>
      <w:r w:rsidRPr="00D83CE2">
        <w:rPr>
          <w:i/>
          <w:sz w:val="18"/>
          <w:lang w:val="en-GB"/>
        </w:rPr>
        <w:t>should be send in a period not exceeding 90 days</w:t>
      </w:r>
      <w:r w:rsidRPr="00F13CFE">
        <w:rPr>
          <w:i/>
          <w:sz w:val="18"/>
          <w:lang w:val="en"/>
        </w:rPr>
        <w:t>.</w:t>
      </w:r>
    </w:p>
    <w:p w:rsidR="00563456" w:rsidRDefault="00563456" w:rsidP="008F0763">
      <w:pPr>
        <w:tabs>
          <w:tab w:val="left" w:pos="4503"/>
          <w:tab w:val="left" w:pos="6487"/>
          <w:tab w:val="left" w:pos="8520"/>
        </w:tabs>
        <w:jc w:val="both"/>
        <w:rPr>
          <w:sz w:val="22"/>
          <w:szCs w:val="22"/>
        </w:rPr>
      </w:pPr>
    </w:p>
    <w:p w:rsidR="009F2090" w:rsidRPr="008F0763" w:rsidRDefault="009F2090" w:rsidP="008F0763">
      <w:pPr>
        <w:tabs>
          <w:tab w:val="left" w:pos="4503"/>
          <w:tab w:val="left" w:pos="6487"/>
          <w:tab w:val="left" w:pos="8520"/>
        </w:tabs>
        <w:jc w:val="both"/>
        <w:rPr>
          <w:sz w:val="22"/>
          <w:szCs w:val="22"/>
        </w:rPr>
      </w:pPr>
    </w:p>
    <w:sectPr w:rsidR="009F2090" w:rsidRPr="008F0763" w:rsidSect="008F0763">
      <w:footerReference w:type="default" r:id="rId8"/>
      <w:headerReference w:type="first" r:id="rId9"/>
      <w:footerReference w:type="first" r:id="rId10"/>
      <w:pgSz w:w="11906" w:h="16838"/>
      <w:pgMar w:top="1440" w:right="1797" w:bottom="1276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56" w:rsidRDefault="002F7C56">
      <w:r>
        <w:separator/>
      </w:r>
    </w:p>
  </w:endnote>
  <w:endnote w:type="continuationSeparator" w:id="0">
    <w:p w:rsidR="002F7C56" w:rsidRDefault="002F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2" w:rsidRDefault="006D2982" w:rsidP="00BE71CA">
    <w:pPr>
      <w:pStyle w:val="Footer"/>
      <w:pBdr>
        <w:bottom w:val="single" w:sz="4" w:space="1" w:color="auto"/>
      </w:pBdr>
      <w:tabs>
        <w:tab w:val="clear" w:pos="4153"/>
        <w:tab w:val="clear" w:pos="8306"/>
      </w:tabs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1E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B41E5">
      <w:rPr>
        <w:rStyle w:val="PageNumber"/>
        <w:noProof/>
      </w:rPr>
      <w:t>3</w:t>
    </w:r>
    <w:r>
      <w:rPr>
        <w:rStyle w:val="PageNumber"/>
      </w:rPr>
      <w:fldChar w:fldCharType="end"/>
    </w:r>
  </w:p>
  <w:p w:rsidR="006D2982" w:rsidRDefault="008F0763" w:rsidP="00DE28E5">
    <w:pPr>
      <w:pStyle w:val="Footer"/>
      <w:tabs>
        <w:tab w:val="clear" w:pos="4153"/>
        <w:tab w:val="clear" w:pos="8306"/>
      </w:tabs>
      <w:ind w:right="-52"/>
    </w:pPr>
    <w:r>
      <w:t>F-</w:t>
    </w:r>
    <w:r w:rsidR="006D2982">
      <w:t>07</w:t>
    </w:r>
    <w:r>
      <w:t>31</w:t>
    </w:r>
    <w:r w:rsidR="006D2982">
      <w:t>/</w:t>
    </w:r>
    <w:r>
      <w:t>1**SU-INR-0006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2" w:rsidRDefault="006D2982" w:rsidP="00BE71CA">
    <w:pPr>
      <w:pStyle w:val="Footer"/>
      <w:pBdr>
        <w:bottom w:val="single" w:sz="4" w:space="1" w:color="auto"/>
      </w:pBdr>
      <w:tabs>
        <w:tab w:val="clear" w:pos="4153"/>
        <w:tab w:val="clear" w:pos="8306"/>
      </w:tabs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076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B41E5">
      <w:rPr>
        <w:rStyle w:val="PageNumber"/>
        <w:noProof/>
      </w:rPr>
      <w:t>3</w:t>
    </w:r>
    <w:r>
      <w:rPr>
        <w:rStyle w:val="PageNumber"/>
      </w:rPr>
      <w:fldChar w:fldCharType="end"/>
    </w:r>
  </w:p>
  <w:p w:rsidR="006D2982" w:rsidRDefault="006D2982" w:rsidP="00DE28E5">
    <w:pPr>
      <w:pStyle w:val="Footer"/>
      <w:tabs>
        <w:tab w:val="clear" w:pos="4153"/>
        <w:tab w:val="clear" w:pos="8306"/>
      </w:tabs>
      <w:ind w:right="-52"/>
    </w:pPr>
    <w:r>
      <w:t>F-0007/2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56" w:rsidRDefault="002F7C56">
      <w:r>
        <w:separator/>
      </w:r>
    </w:p>
  </w:footnote>
  <w:footnote w:type="continuationSeparator" w:id="0">
    <w:p w:rsidR="002F7C56" w:rsidRDefault="002F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88"/>
      <w:gridCol w:w="2788"/>
      <w:gridCol w:w="2788"/>
    </w:tblGrid>
    <w:tr w:rsidR="006D2982" w:rsidTr="00DE28E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8364" w:type="dxa"/>
          <w:gridSpan w:val="3"/>
          <w:vAlign w:val="center"/>
        </w:tcPr>
        <w:p w:rsidR="006D2982" w:rsidRDefault="006D2982">
          <w:pPr>
            <w:pStyle w:val="Heading3"/>
            <w:rPr>
              <w:sz w:val="22"/>
            </w:rPr>
          </w:pPr>
          <w:r>
            <w:t>AGENCIJA ZA LIJEKOVE I MEDICINSKE PROIZVODE</w:t>
          </w:r>
        </w:p>
      </w:tc>
    </w:tr>
    <w:tr w:rsidR="006D2982" w:rsidTr="00DE28E5">
      <w:tblPrEx>
        <w:tblCellMar>
          <w:top w:w="0" w:type="dxa"/>
          <w:bottom w:w="0" w:type="dxa"/>
        </w:tblCellMar>
      </w:tblPrEx>
      <w:trPr>
        <w:trHeight w:val="284"/>
      </w:trPr>
      <w:tc>
        <w:tcPr>
          <w:tcW w:w="8364" w:type="dxa"/>
          <w:gridSpan w:val="3"/>
          <w:tcBorders>
            <w:bottom w:val="nil"/>
          </w:tcBorders>
          <w:vAlign w:val="center"/>
        </w:tcPr>
        <w:p w:rsidR="006D2982" w:rsidRDefault="006D2982">
          <w:pPr>
            <w:jc w:val="both"/>
            <w:rPr>
              <w:sz w:val="22"/>
            </w:rPr>
          </w:pPr>
          <w:r>
            <w:t>NASLOV:</w:t>
          </w:r>
        </w:p>
      </w:tc>
    </w:tr>
    <w:tr w:rsidR="006D2982" w:rsidTr="00DE28E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8364" w:type="dxa"/>
          <w:gridSpan w:val="3"/>
          <w:tcBorders>
            <w:top w:val="nil"/>
          </w:tcBorders>
          <w:vAlign w:val="center"/>
        </w:tcPr>
        <w:p w:rsidR="006D2982" w:rsidRDefault="006D2982" w:rsidP="000D506F">
          <w:pPr>
            <w:jc w:val="both"/>
            <w:rPr>
              <w:b/>
              <w:sz w:val="24"/>
            </w:rPr>
          </w:pPr>
          <w:r>
            <w:rPr>
              <w:b/>
              <w:sz w:val="24"/>
            </w:rPr>
            <w:t xml:space="preserve">EVIDENCIJA </w:t>
          </w:r>
          <w:r w:rsidRPr="006A36AB">
            <w:rPr>
              <w:b/>
              <w:sz w:val="24"/>
            </w:rPr>
            <w:t>FIZIČKIH I PRAVNIH OSOBA SA SJEDIŠTEM IZVAN RH U DRUGOJ ZEMLJI ČLANICI EU KOJ</w:t>
          </w:r>
          <w:r>
            <w:rPr>
              <w:b/>
              <w:sz w:val="24"/>
            </w:rPr>
            <w:t>E</w:t>
          </w:r>
          <w:r w:rsidRPr="006A36AB">
            <w:rPr>
              <w:b/>
              <w:sz w:val="24"/>
            </w:rPr>
            <w:t xml:space="preserve"> OBAVLJAJU DJELATNOSTI PROMETA NA VELIKO ILI POSREDOVANJA LIJEKOVIMA NA TERITORIJU </w:t>
          </w:r>
          <w:r>
            <w:rPr>
              <w:b/>
              <w:sz w:val="24"/>
            </w:rPr>
            <w:t>RH</w:t>
          </w:r>
        </w:p>
      </w:tc>
    </w:tr>
    <w:tr w:rsidR="006D2982" w:rsidRPr="00DE28E5" w:rsidTr="006B7565">
      <w:tblPrEx>
        <w:tblCellMar>
          <w:top w:w="0" w:type="dxa"/>
          <w:bottom w:w="0" w:type="dxa"/>
        </w:tblCellMar>
      </w:tblPrEx>
      <w:trPr>
        <w:trHeight w:val="284"/>
      </w:trPr>
      <w:tc>
        <w:tcPr>
          <w:tcW w:w="2788" w:type="dxa"/>
          <w:tcBorders>
            <w:bottom w:val="nil"/>
          </w:tcBorders>
        </w:tcPr>
        <w:p w:rsidR="006D2982" w:rsidRPr="006B7565" w:rsidRDefault="006D2982" w:rsidP="006B7565">
          <w:pPr>
            <w:jc w:val="both"/>
          </w:pPr>
          <w:r w:rsidRPr="006B7565">
            <w:t>NAPISALA:</w:t>
          </w:r>
        </w:p>
        <w:p w:rsidR="006D2982" w:rsidRPr="006B7565" w:rsidRDefault="006D2982" w:rsidP="006B7565">
          <w:pPr>
            <w:pStyle w:val="Header"/>
            <w:tabs>
              <w:tab w:val="clear" w:pos="4153"/>
              <w:tab w:val="clear" w:pos="8306"/>
            </w:tabs>
            <w:jc w:val="both"/>
          </w:pPr>
          <w:r w:rsidRPr="006B7565">
            <w:t>Željka Kovačić</w:t>
          </w:r>
        </w:p>
        <w:p w:rsidR="006D2982" w:rsidRPr="006B7565" w:rsidRDefault="006D2982" w:rsidP="006B7565">
          <w:pPr>
            <w:pStyle w:val="Header"/>
            <w:tabs>
              <w:tab w:val="clear" w:pos="4153"/>
              <w:tab w:val="clear" w:pos="8306"/>
            </w:tabs>
            <w:jc w:val="both"/>
          </w:pPr>
        </w:p>
        <w:p w:rsidR="006D2982" w:rsidRPr="006B7565" w:rsidRDefault="006D2982" w:rsidP="006B7565">
          <w:pPr>
            <w:pStyle w:val="Header"/>
            <w:tabs>
              <w:tab w:val="clear" w:pos="4153"/>
              <w:tab w:val="clear" w:pos="8306"/>
            </w:tabs>
            <w:jc w:val="both"/>
          </w:pPr>
        </w:p>
        <w:p w:rsidR="006D2982" w:rsidRPr="006B7565" w:rsidRDefault="006D2982" w:rsidP="006B7565">
          <w:pPr>
            <w:pStyle w:val="Header"/>
            <w:tabs>
              <w:tab w:val="clear" w:pos="4153"/>
              <w:tab w:val="clear" w:pos="8306"/>
            </w:tabs>
            <w:jc w:val="both"/>
          </w:pPr>
        </w:p>
        <w:p w:rsidR="006D2982" w:rsidRPr="006B7565" w:rsidRDefault="006D2982" w:rsidP="006B7565">
          <w:pPr>
            <w:pStyle w:val="Header"/>
            <w:tabs>
              <w:tab w:val="clear" w:pos="4153"/>
              <w:tab w:val="clear" w:pos="8306"/>
            </w:tabs>
            <w:jc w:val="both"/>
          </w:pPr>
        </w:p>
      </w:tc>
      <w:tc>
        <w:tcPr>
          <w:tcW w:w="2788" w:type="dxa"/>
          <w:tcBorders>
            <w:bottom w:val="nil"/>
          </w:tcBorders>
          <w:vAlign w:val="center"/>
        </w:tcPr>
        <w:p w:rsidR="006D2982" w:rsidRPr="006B7565" w:rsidRDefault="006D2982" w:rsidP="006B7565">
          <w:pPr>
            <w:jc w:val="both"/>
          </w:pPr>
          <w:r w:rsidRPr="006B7565">
            <w:t>PREGLEDALE:</w:t>
          </w:r>
        </w:p>
        <w:p w:rsidR="006D2982" w:rsidRPr="006B7565" w:rsidRDefault="006D2982" w:rsidP="006B7565">
          <w:pPr>
            <w:jc w:val="both"/>
          </w:pPr>
          <w:r w:rsidRPr="006B7565">
            <w:t>Ana Boban</w:t>
          </w:r>
        </w:p>
        <w:p w:rsidR="006D2982" w:rsidRPr="006B7565" w:rsidRDefault="006D2982" w:rsidP="006B7565">
          <w:pPr>
            <w:jc w:val="both"/>
          </w:pPr>
        </w:p>
        <w:p w:rsidR="006D2982" w:rsidRPr="006B7565" w:rsidRDefault="006D2982" w:rsidP="006B7565">
          <w:pPr>
            <w:jc w:val="both"/>
          </w:pPr>
        </w:p>
        <w:p w:rsidR="006D2982" w:rsidRPr="006B7565" w:rsidRDefault="006D2982" w:rsidP="006B7565">
          <w:pPr>
            <w:jc w:val="both"/>
          </w:pPr>
          <w:r w:rsidRPr="006B7565">
            <w:t>Ivana Stišćak</w:t>
          </w:r>
        </w:p>
        <w:p w:rsidR="006D2982" w:rsidRPr="006B7565" w:rsidRDefault="006D2982" w:rsidP="006B7565">
          <w:pPr>
            <w:jc w:val="both"/>
          </w:pPr>
        </w:p>
        <w:p w:rsidR="006D2982" w:rsidRPr="006B7565" w:rsidRDefault="006D2982" w:rsidP="006B7565">
          <w:pPr>
            <w:jc w:val="both"/>
          </w:pPr>
        </w:p>
      </w:tc>
      <w:tc>
        <w:tcPr>
          <w:tcW w:w="2788" w:type="dxa"/>
          <w:tcBorders>
            <w:bottom w:val="nil"/>
          </w:tcBorders>
          <w:vAlign w:val="center"/>
        </w:tcPr>
        <w:p w:rsidR="006D2982" w:rsidRPr="006B7565" w:rsidRDefault="006D2982" w:rsidP="006B7565">
          <w:pPr>
            <w:jc w:val="both"/>
          </w:pPr>
          <w:r w:rsidRPr="006B7565">
            <w:t>ODOBRILI:</w:t>
          </w:r>
        </w:p>
        <w:p w:rsidR="006D2982" w:rsidRPr="006B7565" w:rsidRDefault="006D2982" w:rsidP="006B7565">
          <w:pPr>
            <w:jc w:val="both"/>
          </w:pPr>
          <w:r w:rsidRPr="006B7565">
            <w:t>Suzana Oštarčević</w:t>
          </w:r>
        </w:p>
        <w:p w:rsidR="006D2982" w:rsidRPr="006B7565" w:rsidRDefault="006D2982" w:rsidP="006B7565">
          <w:pPr>
            <w:jc w:val="both"/>
          </w:pPr>
        </w:p>
        <w:p w:rsidR="006D2982" w:rsidRPr="006B7565" w:rsidRDefault="006D2982" w:rsidP="006B7565">
          <w:pPr>
            <w:jc w:val="both"/>
          </w:pPr>
        </w:p>
        <w:p w:rsidR="006D2982" w:rsidRPr="006B7565" w:rsidRDefault="006D2982" w:rsidP="006B7565">
          <w:pPr>
            <w:jc w:val="both"/>
          </w:pPr>
          <w:r w:rsidRPr="006B7565">
            <w:t>Hrvoje Tumir</w:t>
          </w:r>
        </w:p>
        <w:p w:rsidR="006D2982" w:rsidRPr="006B7565" w:rsidRDefault="006D2982" w:rsidP="006B7565">
          <w:pPr>
            <w:jc w:val="both"/>
          </w:pPr>
        </w:p>
        <w:p w:rsidR="006D2982" w:rsidRPr="006B7565" w:rsidRDefault="006D2982" w:rsidP="006B7565">
          <w:pPr>
            <w:jc w:val="both"/>
          </w:pPr>
        </w:p>
      </w:tc>
    </w:tr>
    <w:tr w:rsidR="006D2982" w:rsidTr="006B7565">
      <w:tblPrEx>
        <w:tblCellMar>
          <w:top w:w="0" w:type="dxa"/>
          <w:bottom w:w="0" w:type="dxa"/>
        </w:tblCellMar>
      </w:tblPrEx>
      <w:trPr>
        <w:trHeight w:val="284"/>
      </w:trPr>
      <w:tc>
        <w:tcPr>
          <w:tcW w:w="2788" w:type="dxa"/>
          <w:tcBorders>
            <w:top w:val="nil"/>
          </w:tcBorders>
        </w:tcPr>
        <w:p w:rsidR="006D2982" w:rsidRPr="006B7565" w:rsidRDefault="006D2982" w:rsidP="006B7565">
          <w:pPr>
            <w:jc w:val="both"/>
            <w:rPr>
              <w:sz w:val="22"/>
            </w:rPr>
          </w:pPr>
          <w:r w:rsidRPr="006B7565">
            <w:t xml:space="preserve">DATUM: </w:t>
          </w:r>
          <w:r>
            <w:t>0</w:t>
          </w:r>
          <w:r w:rsidRPr="006B7565">
            <w:t>7.0</w:t>
          </w:r>
          <w:r>
            <w:t>4</w:t>
          </w:r>
          <w:r w:rsidRPr="006B7565">
            <w:t>.2014.</w:t>
          </w:r>
        </w:p>
      </w:tc>
      <w:tc>
        <w:tcPr>
          <w:tcW w:w="2788" w:type="dxa"/>
          <w:tcBorders>
            <w:top w:val="nil"/>
          </w:tcBorders>
        </w:tcPr>
        <w:p w:rsidR="006D2982" w:rsidRPr="006B7565" w:rsidRDefault="006D2982" w:rsidP="006B7565">
          <w:pPr>
            <w:jc w:val="both"/>
            <w:rPr>
              <w:sz w:val="22"/>
            </w:rPr>
          </w:pPr>
          <w:r w:rsidRPr="006B7565">
            <w:t xml:space="preserve">DATUM: </w:t>
          </w:r>
          <w:r w:rsidR="001C70A9">
            <w:t>2</w:t>
          </w:r>
          <w:r>
            <w:t>5</w:t>
          </w:r>
          <w:r w:rsidRPr="006B7565">
            <w:t>.0</w:t>
          </w:r>
          <w:r>
            <w:t>4</w:t>
          </w:r>
          <w:r w:rsidRPr="006B7565">
            <w:t>.2014.</w:t>
          </w:r>
        </w:p>
      </w:tc>
      <w:tc>
        <w:tcPr>
          <w:tcW w:w="2788" w:type="dxa"/>
          <w:tcBorders>
            <w:top w:val="nil"/>
          </w:tcBorders>
        </w:tcPr>
        <w:p w:rsidR="006D2982" w:rsidRPr="006B7565" w:rsidRDefault="006D2982" w:rsidP="001C70A9">
          <w:pPr>
            <w:jc w:val="both"/>
            <w:rPr>
              <w:sz w:val="22"/>
            </w:rPr>
          </w:pPr>
          <w:r w:rsidRPr="006B7565">
            <w:t xml:space="preserve">DATUM: </w:t>
          </w:r>
          <w:r w:rsidR="001C70A9">
            <w:t>25</w:t>
          </w:r>
          <w:r>
            <w:t>.04.2014.</w:t>
          </w:r>
        </w:p>
      </w:tc>
    </w:tr>
    <w:tr w:rsidR="006D2982" w:rsidTr="006B756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8" w:type="dxa"/>
          <w:vAlign w:val="center"/>
        </w:tcPr>
        <w:p w:rsidR="006D2982" w:rsidRPr="006B7565" w:rsidRDefault="006D2982" w:rsidP="007947C0">
          <w:pPr>
            <w:jc w:val="both"/>
          </w:pPr>
          <w:r w:rsidRPr="006B7565">
            <w:t xml:space="preserve">ŠIFRA: </w:t>
          </w:r>
          <w:r w:rsidRPr="006B7565">
            <w:rPr>
              <w:b/>
            </w:rPr>
            <w:t>SU-INR-0006</w:t>
          </w:r>
        </w:p>
      </w:tc>
      <w:tc>
        <w:tcPr>
          <w:tcW w:w="2788" w:type="dxa"/>
          <w:vAlign w:val="center"/>
        </w:tcPr>
        <w:p w:rsidR="006D2982" w:rsidRPr="006B7565" w:rsidRDefault="006D2982" w:rsidP="007947C0">
          <w:pPr>
            <w:jc w:val="both"/>
            <w:rPr>
              <w:sz w:val="22"/>
            </w:rPr>
          </w:pPr>
          <w:r w:rsidRPr="006B7565">
            <w:t xml:space="preserve">IZDANJE: </w:t>
          </w:r>
          <w:r w:rsidRPr="006B7565">
            <w:rPr>
              <w:b/>
            </w:rPr>
            <w:t>1</w:t>
          </w:r>
        </w:p>
      </w:tc>
      <w:tc>
        <w:tcPr>
          <w:tcW w:w="2788" w:type="dxa"/>
        </w:tcPr>
        <w:p w:rsidR="006D2982" w:rsidRDefault="006D2982" w:rsidP="00DE28E5">
          <w:pPr>
            <w:jc w:val="both"/>
          </w:pPr>
          <w:r w:rsidRPr="006B7565">
            <w:t>STUPA NA SNAGU:</w:t>
          </w:r>
        </w:p>
        <w:p w:rsidR="006D2982" w:rsidRPr="006B7565" w:rsidRDefault="006D2982" w:rsidP="001C70A9">
          <w:pPr>
            <w:jc w:val="both"/>
          </w:pPr>
          <w:r>
            <w:t>2</w:t>
          </w:r>
          <w:r w:rsidR="001C70A9">
            <w:t>9</w:t>
          </w:r>
          <w:r>
            <w:t>.04.2014.</w:t>
          </w:r>
        </w:p>
      </w:tc>
    </w:tr>
  </w:tbl>
  <w:p w:rsidR="006D2982" w:rsidRDefault="006D2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B71"/>
    <w:multiLevelType w:val="hybridMultilevel"/>
    <w:tmpl w:val="3120E9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C950AA"/>
    <w:multiLevelType w:val="hybridMultilevel"/>
    <w:tmpl w:val="952054C8"/>
    <w:lvl w:ilvl="0" w:tplc="DD72E1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0D3A"/>
    <w:multiLevelType w:val="hybridMultilevel"/>
    <w:tmpl w:val="32AECC7C"/>
    <w:lvl w:ilvl="0" w:tplc="041A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F85023C"/>
    <w:multiLevelType w:val="hybridMultilevel"/>
    <w:tmpl w:val="581EDBE4"/>
    <w:lvl w:ilvl="0" w:tplc="DFBE12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D3C67"/>
    <w:multiLevelType w:val="hybridMultilevel"/>
    <w:tmpl w:val="5066EFC8"/>
    <w:lvl w:ilvl="0" w:tplc="1AB63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46E6"/>
    <w:multiLevelType w:val="multilevel"/>
    <w:tmpl w:val="66A8CBC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8EF73FE"/>
    <w:multiLevelType w:val="hybridMultilevel"/>
    <w:tmpl w:val="386CE6FC"/>
    <w:lvl w:ilvl="0" w:tplc="F61641DE">
      <w:start w:val="1"/>
      <w:numFmt w:val="decimal"/>
      <w:lvlText w:val="5.4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AA3A4E"/>
    <w:multiLevelType w:val="multilevel"/>
    <w:tmpl w:val="63DC6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F2D4753"/>
    <w:multiLevelType w:val="multilevel"/>
    <w:tmpl w:val="1E72772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4951E78"/>
    <w:multiLevelType w:val="hybridMultilevel"/>
    <w:tmpl w:val="0D5AA0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65705"/>
    <w:multiLevelType w:val="hybridMultilevel"/>
    <w:tmpl w:val="35185E04"/>
    <w:lvl w:ilvl="0" w:tplc="DD72E1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53B1A"/>
    <w:multiLevelType w:val="hybridMultilevel"/>
    <w:tmpl w:val="34306000"/>
    <w:lvl w:ilvl="0" w:tplc="D8F011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81B8D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3578E4"/>
    <w:multiLevelType w:val="hybridMultilevel"/>
    <w:tmpl w:val="C9A2F8A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8C7061"/>
    <w:multiLevelType w:val="hybridMultilevel"/>
    <w:tmpl w:val="B0D0A6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C05FA4"/>
    <w:multiLevelType w:val="hybridMultilevel"/>
    <w:tmpl w:val="B31A7BF8"/>
    <w:lvl w:ilvl="0" w:tplc="DFBE1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9E06DA"/>
    <w:multiLevelType w:val="hybridMultilevel"/>
    <w:tmpl w:val="AB126C5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116844"/>
    <w:multiLevelType w:val="multilevel"/>
    <w:tmpl w:val="76DE925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2E93792"/>
    <w:multiLevelType w:val="hybridMultilevel"/>
    <w:tmpl w:val="26F4BCCC"/>
    <w:lvl w:ilvl="0" w:tplc="1AB63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12244"/>
    <w:multiLevelType w:val="hybridMultilevel"/>
    <w:tmpl w:val="79AC5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B3DE2"/>
    <w:multiLevelType w:val="hybridMultilevel"/>
    <w:tmpl w:val="ACA4C602"/>
    <w:lvl w:ilvl="0" w:tplc="D8FE1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583022"/>
    <w:multiLevelType w:val="hybridMultilevel"/>
    <w:tmpl w:val="03D2DF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6"/>
  </w:num>
  <w:num w:numId="5">
    <w:abstractNumId w:val="2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20"/>
  </w:num>
  <w:num w:numId="18">
    <w:abstractNumId w:val="12"/>
  </w:num>
  <w:num w:numId="19">
    <w:abstractNumId w:val="9"/>
  </w:num>
  <w:num w:numId="20">
    <w:abstractNumId w:val="7"/>
  </w:num>
  <w:num w:numId="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E5"/>
    <w:rsid w:val="000054E3"/>
    <w:rsid w:val="00012253"/>
    <w:rsid w:val="00013B5A"/>
    <w:rsid w:val="00014803"/>
    <w:rsid w:val="00016150"/>
    <w:rsid w:val="0002093B"/>
    <w:rsid w:val="0002388B"/>
    <w:rsid w:val="000318D4"/>
    <w:rsid w:val="00037252"/>
    <w:rsid w:val="000379B2"/>
    <w:rsid w:val="00052933"/>
    <w:rsid w:val="00066060"/>
    <w:rsid w:val="000665BE"/>
    <w:rsid w:val="00077BBF"/>
    <w:rsid w:val="00087419"/>
    <w:rsid w:val="00092E5B"/>
    <w:rsid w:val="0009391F"/>
    <w:rsid w:val="00095833"/>
    <w:rsid w:val="00095D9E"/>
    <w:rsid w:val="000A336A"/>
    <w:rsid w:val="000A4735"/>
    <w:rsid w:val="000A6FCD"/>
    <w:rsid w:val="000B2CE1"/>
    <w:rsid w:val="000B2F94"/>
    <w:rsid w:val="000B3842"/>
    <w:rsid w:val="000C693E"/>
    <w:rsid w:val="000C7271"/>
    <w:rsid w:val="000D506F"/>
    <w:rsid w:val="000D6089"/>
    <w:rsid w:val="000F0FD8"/>
    <w:rsid w:val="000F1D1F"/>
    <w:rsid w:val="001043E5"/>
    <w:rsid w:val="00105782"/>
    <w:rsid w:val="00110023"/>
    <w:rsid w:val="00112595"/>
    <w:rsid w:val="00112932"/>
    <w:rsid w:val="00114470"/>
    <w:rsid w:val="00130019"/>
    <w:rsid w:val="00131101"/>
    <w:rsid w:val="0013197B"/>
    <w:rsid w:val="001368FF"/>
    <w:rsid w:val="001405A9"/>
    <w:rsid w:val="00140E52"/>
    <w:rsid w:val="001423ED"/>
    <w:rsid w:val="00143E76"/>
    <w:rsid w:val="00144C0F"/>
    <w:rsid w:val="001469F3"/>
    <w:rsid w:val="00146FF6"/>
    <w:rsid w:val="00147DF0"/>
    <w:rsid w:val="0015413B"/>
    <w:rsid w:val="00154C45"/>
    <w:rsid w:val="00156A7D"/>
    <w:rsid w:val="001637F1"/>
    <w:rsid w:val="00164B7B"/>
    <w:rsid w:val="0017682C"/>
    <w:rsid w:val="0018156B"/>
    <w:rsid w:val="00186FED"/>
    <w:rsid w:val="00190EFC"/>
    <w:rsid w:val="001A31BB"/>
    <w:rsid w:val="001A6468"/>
    <w:rsid w:val="001A6B21"/>
    <w:rsid w:val="001B1529"/>
    <w:rsid w:val="001B16AE"/>
    <w:rsid w:val="001B20E3"/>
    <w:rsid w:val="001B5C71"/>
    <w:rsid w:val="001C3F7E"/>
    <w:rsid w:val="001C70A9"/>
    <w:rsid w:val="001D0072"/>
    <w:rsid w:val="001D3F2C"/>
    <w:rsid w:val="001E77FE"/>
    <w:rsid w:val="001E7A08"/>
    <w:rsid w:val="00213C2E"/>
    <w:rsid w:val="00214C40"/>
    <w:rsid w:val="00215536"/>
    <w:rsid w:val="002167D5"/>
    <w:rsid w:val="00220244"/>
    <w:rsid w:val="00227644"/>
    <w:rsid w:val="0023253D"/>
    <w:rsid w:val="0025515A"/>
    <w:rsid w:val="00256FEF"/>
    <w:rsid w:val="00264646"/>
    <w:rsid w:val="0028279B"/>
    <w:rsid w:val="00291791"/>
    <w:rsid w:val="002963AF"/>
    <w:rsid w:val="00296469"/>
    <w:rsid w:val="00296D8D"/>
    <w:rsid w:val="002A0789"/>
    <w:rsid w:val="002A3F87"/>
    <w:rsid w:val="002A4B41"/>
    <w:rsid w:val="002A54DD"/>
    <w:rsid w:val="002B1C1E"/>
    <w:rsid w:val="002B510B"/>
    <w:rsid w:val="002B7B91"/>
    <w:rsid w:val="002C2923"/>
    <w:rsid w:val="002C3FBF"/>
    <w:rsid w:val="002C630C"/>
    <w:rsid w:val="002C6F2A"/>
    <w:rsid w:val="002C7AAC"/>
    <w:rsid w:val="002D174C"/>
    <w:rsid w:val="002D26E2"/>
    <w:rsid w:val="002D6204"/>
    <w:rsid w:val="002E29B4"/>
    <w:rsid w:val="002E65E5"/>
    <w:rsid w:val="002E682E"/>
    <w:rsid w:val="002F1C6D"/>
    <w:rsid w:val="002F5C34"/>
    <w:rsid w:val="002F5C53"/>
    <w:rsid w:val="002F7C56"/>
    <w:rsid w:val="00313C70"/>
    <w:rsid w:val="00314770"/>
    <w:rsid w:val="0031477F"/>
    <w:rsid w:val="003162D5"/>
    <w:rsid w:val="003221D1"/>
    <w:rsid w:val="00324CCE"/>
    <w:rsid w:val="00331F0A"/>
    <w:rsid w:val="00337F9B"/>
    <w:rsid w:val="00344A7D"/>
    <w:rsid w:val="00356A99"/>
    <w:rsid w:val="003572FD"/>
    <w:rsid w:val="00357CFE"/>
    <w:rsid w:val="0036551A"/>
    <w:rsid w:val="00365F90"/>
    <w:rsid w:val="00370578"/>
    <w:rsid w:val="00373B9D"/>
    <w:rsid w:val="0038137B"/>
    <w:rsid w:val="00381FD4"/>
    <w:rsid w:val="0038771D"/>
    <w:rsid w:val="00387EC8"/>
    <w:rsid w:val="003901EB"/>
    <w:rsid w:val="00391A34"/>
    <w:rsid w:val="00395E30"/>
    <w:rsid w:val="003A0AB0"/>
    <w:rsid w:val="003A6BEB"/>
    <w:rsid w:val="003C1162"/>
    <w:rsid w:val="00400830"/>
    <w:rsid w:val="004043EA"/>
    <w:rsid w:val="00404430"/>
    <w:rsid w:val="0042004E"/>
    <w:rsid w:val="00421231"/>
    <w:rsid w:val="00421BB9"/>
    <w:rsid w:val="00424111"/>
    <w:rsid w:val="00430029"/>
    <w:rsid w:val="00436626"/>
    <w:rsid w:val="0044260F"/>
    <w:rsid w:val="00442B48"/>
    <w:rsid w:val="00443D51"/>
    <w:rsid w:val="00444F24"/>
    <w:rsid w:val="00447B97"/>
    <w:rsid w:val="00452736"/>
    <w:rsid w:val="0045304A"/>
    <w:rsid w:val="00453E9E"/>
    <w:rsid w:val="00457A29"/>
    <w:rsid w:val="00461390"/>
    <w:rsid w:val="00463C61"/>
    <w:rsid w:val="00464DA9"/>
    <w:rsid w:val="00465413"/>
    <w:rsid w:val="004665CD"/>
    <w:rsid w:val="004717DE"/>
    <w:rsid w:val="00471B7D"/>
    <w:rsid w:val="004846B1"/>
    <w:rsid w:val="0048698A"/>
    <w:rsid w:val="00493D41"/>
    <w:rsid w:val="004A3C75"/>
    <w:rsid w:val="004B1D84"/>
    <w:rsid w:val="004B5F7B"/>
    <w:rsid w:val="004B6E70"/>
    <w:rsid w:val="004C0039"/>
    <w:rsid w:val="004D13C2"/>
    <w:rsid w:val="004D2C76"/>
    <w:rsid w:val="004E1530"/>
    <w:rsid w:val="004E201B"/>
    <w:rsid w:val="004E35FA"/>
    <w:rsid w:val="004F2178"/>
    <w:rsid w:val="004F4130"/>
    <w:rsid w:val="004F54FF"/>
    <w:rsid w:val="00504948"/>
    <w:rsid w:val="00504DA6"/>
    <w:rsid w:val="00505B18"/>
    <w:rsid w:val="005175D7"/>
    <w:rsid w:val="00531A0E"/>
    <w:rsid w:val="00533717"/>
    <w:rsid w:val="00533863"/>
    <w:rsid w:val="00533991"/>
    <w:rsid w:val="0053783D"/>
    <w:rsid w:val="005418C4"/>
    <w:rsid w:val="00542623"/>
    <w:rsid w:val="00545380"/>
    <w:rsid w:val="00545594"/>
    <w:rsid w:val="005516CA"/>
    <w:rsid w:val="005548AE"/>
    <w:rsid w:val="00563456"/>
    <w:rsid w:val="00563D91"/>
    <w:rsid w:val="0057062B"/>
    <w:rsid w:val="00576140"/>
    <w:rsid w:val="005773E0"/>
    <w:rsid w:val="0058082C"/>
    <w:rsid w:val="00582E71"/>
    <w:rsid w:val="005837EF"/>
    <w:rsid w:val="00584625"/>
    <w:rsid w:val="00592131"/>
    <w:rsid w:val="0059395C"/>
    <w:rsid w:val="005A4C5C"/>
    <w:rsid w:val="005A5942"/>
    <w:rsid w:val="005A7D2F"/>
    <w:rsid w:val="005B1BBE"/>
    <w:rsid w:val="005B7D29"/>
    <w:rsid w:val="005C08B8"/>
    <w:rsid w:val="005C137E"/>
    <w:rsid w:val="005E2979"/>
    <w:rsid w:val="005E33D1"/>
    <w:rsid w:val="005E414B"/>
    <w:rsid w:val="005E4A85"/>
    <w:rsid w:val="005F75F6"/>
    <w:rsid w:val="006011F4"/>
    <w:rsid w:val="00602A94"/>
    <w:rsid w:val="006050AE"/>
    <w:rsid w:val="00605503"/>
    <w:rsid w:val="00605563"/>
    <w:rsid w:val="00605994"/>
    <w:rsid w:val="0060654B"/>
    <w:rsid w:val="00611D5F"/>
    <w:rsid w:val="006148B9"/>
    <w:rsid w:val="006206FD"/>
    <w:rsid w:val="006221AD"/>
    <w:rsid w:val="00623043"/>
    <w:rsid w:val="00626B72"/>
    <w:rsid w:val="00626DD4"/>
    <w:rsid w:val="0062772E"/>
    <w:rsid w:val="00637B14"/>
    <w:rsid w:val="00651C55"/>
    <w:rsid w:val="00653338"/>
    <w:rsid w:val="00653C12"/>
    <w:rsid w:val="00660DAF"/>
    <w:rsid w:val="00662689"/>
    <w:rsid w:val="0067101D"/>
    <w:rsid w:val="0067360F"/>
    <w:rsid w:val="0067397B"/>
    <w:rsid w:val="00675285"/>
    <w:rsid w:val="00675329"/>
    <w:rsid w:val="006779F7"/>
    <w:rsid w:val="00680240"/>
    <w:rsid w:val="0069747B"/>
    <w:rsid w:val="006A0668"/>
    <w:rsid w:val="006A36AB"/>
    <w:rsid w:val="006A5371"/>
    <w:rsid w:val="006B03A6"/>
    <w:rsid w:val="006B4900"/>
    <w:rsid w:val="006B6E4C"/>
    <w:rsid w:val="006B703E"/>
    <w:rsid w:val="006B7565"/>
    <w:rsid w:val="006C2E6E"/>
    <w:rsid w:val="006C3B14"/>
    <w:rsid w:val="006C4024"/>
    <w:rsid w:val="006C572A"/>
    <w:rsid w:val="006C5823"/>
    <w:rsid w:val="006D24A4"/>
    <w:rsid w:val="006D2982"/>
    <w:rsid w:val="006D424C"/>
    <w:rsid w:val="006D48FE"/>
    <w:rsid w:val="006E011B"/>
    <w:rsid w:val="006E2DA0"/>
    <w:rsid w:val="006F15CB"/>
    <w:rsid w:val="006F1A89"/>
    <w:rsid w:val="006F2D9F"/>
    <w:rsid w:val="006F3B9F"/>
    <w:rsid w:val="006F43D4"/>
    <w:rsid w:val="00700629"/>
    <w:rsid w:val="00702467"/>
    <w:rsid w:val="00706678"/>
    <w:rsid w:val="00712660"/>
    <w:rsid w:val="007136B9"/>
    <w:rsid w:val="00721768"/>
    <w:rsid w:val="00723349"/>
    <w:rsid w:val="007260A3"/>
    <w:rsid w:val="00727273"/>
    <w:rsid w:val="00733A8E"/>
    <w:rsid w:val="0073467F"/>
    <w:rsid w:val="00740EDB"/>
    <w:rsid w:val="00742781"/>
    <w:rsid w:val="0074501E"/>
    <w:rsid w:val="00745B76"/>
    <w:rsid w:val="007538AB"/>
    <w:rsid w:val="00757148"/>
    <w:rsid w:val="007701CF"/>
    <w:rsid w:val="00773299"/>
    <w:rsid w:val="00777FC4"/>
    <w:rsid w:val="00780580"/>
    <w:rsid w:val="0078164F"/>
    <w:rsid w:val="007902CC"/>
    <w:rsid w:val="0079179E"/>
    <w:rsid w:val="007936E6"/>
    <w:rsid w:val="00793D3B"/>
    <w:rsid w:val="007947C0"/>
    <w:rsid w:val="007A4C19"/>
    <w:rsid w:val="007B1E1E"/>
    <w:rsid w:val="007B78C8"/>
    <w:rsid w:val="007B7A1F"/>
    <w:rsid w:val="007B7BA9"/>
    <w:rsid w:val="007C5B45"/>
    <w:rsid w:val="007D29A7"/>
    <w:rsid w:val="007E070F"/>
    <w:rsid w:val="007E206A"/>
    <w:rsid w:val="007E6F84"/>
    <w:rsid w:val="00801E00"/>
    <w:rsid w:val="008024DB"/>
    <w:rsid w:val="00817898"/>
    <w:rsid w:val="00817A86"/>
    <w:rsid w:val="0082158D"/>
    <w:rsid w:val="00826D5C"/>
    <w:rsid w:val="00830A8D"/>
    <w:rsid w:val="00833013"/>
    <w:rsid w:val="00833CB6"/>
    <w:rsid w:val="00835D0E"/>
    <w:rsid w:val="00836803"/>
    <w:rsid w:val="00842111"/>
    <w:rsid w:val="0084254F"/>
    <w:rsid w:val="00842574"/>
    <w:rsid w:val="00842FC8"/>
    <w:rsid w:val="00853225"/>
    <w:rsid w:val="008538FA"/>
    <w:rsid w:val="008549CD"/>
    <w:rsid w:val="008549EF"/>
    <w:rsid w:val="00855F00"/>
    <w:rsid w:val="00862D52"/>
    <w:rsid w:val="008648CB"/>
    <w:rsid w:val="00867FD4"/>
    <w:rsid w:val="008719B9"/>
    <w:rsid w:val="00871B36"/>
    <w:rsid w:val="00872276"/>
    <w:rsid w:val="00875889"/>
    <w:rsid w:val="00880BFC"/>
    <w:rsid w:val="0088400A"/>
    <w:rsid w:val="0089191E"/>
    <w:rsid w:val="00894C41"/>
    <w:rsid w:val="0089573C"/>
    <w:rsid w:val="00896C8B"/>
    <w:rsid w:val="00897007"/>
    <w:rsid w:val="008A045E"/>
    <w:rsid w:val="008A0BE6"/>
    <w:rsid w:val="008A1AE6"/>
    <w:rsid w:val="008A3A69"/>
    <w:rsid w:val="008C05A3"/>
    <w:rsid w:val="008C19D6"/>
    <w:rsid w:val="008C7DF3"/>
    <w:rsid w:val="008D1237"/>
    <w:rsid w:val="008D214C"/>
    <w:rsid w:val="008D7F7B"/>
    <w:rsid w:val="008E2A63"/>
    <w:rsid w:val="008E41BB"/>
    <w:rsid w:val="008E5106"/>
    <w:rsid w:val="008E6344"/>
    <w:rsid w:val="008F009A"/>
    <w:rsid w:val="008F0763"/>
    <w:rsid w:val="008F3801"/>
    <w:rsid w:val="00901DA2"/>
    <w:rsid w:val="00902145"/>
    <w:rsid w:val="00902919"/>
    <w:rsid w:val="00902A55"/>
    <w:rsid w:val="00917D12"/>
    <w:rsid w:val="00920935"/>
    <w:rsid w:val="00924964"/>
    <w:rsid w:val="00931140"/>
    <w:rsid w:val="0093215F"/>
    <w:rsid w:val="0093256F"/>
    <w:rsid w:val="00933714"/>
    <w:rsid w:val="00944F82"/>
    <w:rsid w:val="00947846"/>
    <w:rsid w:val="009528EE"/>
    <w:rsid w:val="00955DCC"/>
    <w:rsid w:val="00957D1E"/>
    <w:rsid w:val="00961211"/>
    <w:rsid w:val="0096294C"/>
    <w:rsid w:val="009706E1"/>
    <w:rsid w:val="00975B00"/>
    <w:rsid w:val="00980446"/>
    <w:rsid w:val="00980F40"/>
    <w:rsid w:val="009813FC"/>
    <w:rsid w:val="009856C6"/>
    <w:rsid w:val="00993E91"/>
    <w:rsid w:val="00995DC7"/>
    <w:rsid w:val="00995FD7"/>
    <w:rsid w:val="009A470E"/>
    <w:rsid w:val="009B6F52"/>
    <w:rsid w:val="009D23EE"/>
    <w:rsid w:val="009D7C47"/>
    <w:rsid w:val="009E0558"/>
    <w:rsid w:val="009E2856"/>
    <w:rsid w:val="009E59E5"/>
    <w:rsid w:val="009F168C"/>
    <w:rsid w:val="009F2090"/>
    <w:rsid w:val="009F22A4"/>
    <w:rsid w:val="009F53B3"/>
    <w:rsid w:val="00A12429"/>
    <w:rsid w:val="00A126F5"/>
    <w:rsid w:val="00A129A1"/>
    <w:rsid w:val="00A20B72"/>
    <w:rsid w:val="00A31932"/>
    <w:rsid w:val="00A3235F"/>
    <w:rsid w:val="00A32A46"/>
    <w:rsid w:val="00A36684"/>
    <w:rsid w:val="00A37F5A"/>
    <w:rsid w:val="00A40039"/>
    <w:rsid w:val="00A4086F"/>
    <w:rsid w:val="00A46D37"/>
    <w:rsid w:val="00A51EB8"/>
    <w:rsid w:val="00A56223"/>
    <w:rsid w:val="00A602BC"/>
    <w:rsid w:val="00A6068F"/>
    <w:rsid w:val="00A60A65"/>
    <w:rsid w:val="00A70600"/>
    <w:rsid w:val="00A7355F"/>
    <w:rsid w:val="00A73C54"/>
    <w:rsid w:val="00A7500D"/>
    <w:rsid w:val="00A851C8"/>
    <w:rsid w:val="00A94B60"/>
    <w:rsid w:val="00A9570D"/>
    <w:rsid w:val="00A97EF0"/>
    <w:rsid w:val="00AA0407"/>
    <w:rsid w:val="00AA198B"/>
    <w:rsid w:val="00AA3E27"/>
    <w:rsid w:val="00AA3FEB"/>
    <w:rsid w:val="00AA4501"/>
    <w:rsid w:val="00AA786E"/>
    <w:rsid w:val="00AB41E5"/>
    <w:rsid w:val="00AB4434"/>
    <w:rsid w:val="00AB761D"/>
    <w:rsid w:val="00AB76CD"/>
    <w:rsid w:val="00AC70A0"/>
    <w:rsid w:val="00AD4DBB"/>
    <w:rsid w:val="00AD647F"/>
    <w:rsid w:val="00AD75B8"/>
    <w:rsid w:val="00AE2F5D"/>
    <w:rsid w:val="00AE4463"/>
    <w:rsid w:val="00AE6234"/>
    <w:rsid w:val="00AE660F"/>
    <w:rsid w:val="00AF4CE8"/>
    <w:rsid w:val="00AF6905"/>
    <w:rsid w:val="00AF7E08"/>
    <w:rsid w:val="00B0028A"/>
    <w:rsid w:val="00B009F9"/>
    <w:rsid w:val="00B015D2"/>
    <w:rsid w:val="00B16B86"/>
    <w:rsid w:val="00B17528"/>
    <w:rsid w:val="00B30EF2"/>
    <w:rsid w:val="00B37BB6"/>
    <w:rsid w:val="00B4581A"/>
    <w:rsid w:val="00B50875"/>
    <w:rsid w:val="00B61351"/>
    <w:rsid w:val="00B61602"/>
    <w:rsid w:val="00B7503B"/>
    <w:rsid w:val="00B95712"/>
    <w:rsid w:val="00B973CE"/>
    <w:rsid w:val="00B97C10"/>
    <w:rsid w:val="00BA03C9"/>
    <w:rsid w:val="00BA11E2"/>
    <w:rsid w:val="00BA2650"/>
    <w:rsid w:val="00BA326C"/>
    <w:rsid w:val="00BA5BDE"/>
    <w:rsid w:val="00BB2409"/>
    <w:rsid w:val="00BB5178"/>
    <w:rsid w:val="00BC7B5B"/>
    <w:rsid w:val="00BD19FC"/>
    <w:rsid w:val="00BD1CED"/>
    <w:rsid w:val="00BE3EEE"/>
    <w:rsid w:val="00BE4F2A"/>
    <w:rsid w:val="00BE5C34"/>
    <w:rsid w:val="00BE71CA"/>
    <w:rsid w:val="00BF6679"/>
    <w:rsid w:val="00C03EE7"/>
    <w:rsid w:val="00C041A6"/>
    <w:rsid w:val="00C04FCB"/>
    <w:rsid w:val="00C0657A"/>
    <w:rsid w:val="00C12C11"/>
    <w:rsid w:val="00C14ABE"/>
    <w:rsid w:val="00C15F3F"/>
    <w:rsid w:val="00C1712A"/>
    <w:rsid w:val="00C20813"/>
    <w:rsid w:val="00C21BB2"/>
    <w:rsid w:val="00C22D5F"/>
    <w:rsid w:val="00C2324A"/>
    <w:rsid w:val="00C30D18"/>
    <w:rsid w:val="00C35FDA"/>
    <w:rsid w:val="00C41E9F"/>
    <w:rsid w:val="00C447E1"/>
    <w:rsid w:val="00C47B25"/>
    <w:rsid w:val="00C64C3C"/>
    <w:rsid w:val="00C64E23"/>
    <w:rsid w:val="00C656AD"/>
    <w:rsid w:val="00C6649B"/>
    <w:rsid w:val="00C67834"/>
    <w:rsid w:val="00C71B21"/>
    <w:rsid w:val="00C81B52"/>
    <w:rsid w:val="00C86830"/>
    <w:rsid w:val="00C86982"/>
    <w:rsid w:val="00C87CC8"/>
    <w:rsid w:val="00C9358A"/>
    <w:rsid w:val="00C954D3"/>
    <w:rsid w:val="00CA17F7"/>
    <w:rsid w:val="00CB6A41"/>
    <w:rsid w:val="00CC01D9"/>
    <w:rsid w:val="00CD2117"/>
    <w:rsid w:val="00CD2F07"/>
    <w:rsid w:val="00CD3DC4"/>
    <w:rsid w:val="00CE2A28"/>
    <w:rsid w:val="00CE36DA"/>
    <w:rsid w:val="00CF09FE"/>
    <w:rsid w:val="00CF4260"/>
    <w:rsid w:val="00CF6D01"/>
    <w:rsid w:val="00D00404"/>
    <w:rsid w:val="00D12CE9"/>
    <w:rsid w:val="00D16947"/>
    <w:rsid w:val="00D20CC2"/>
    <w:rsid w:val="00D22DDC"/>
    <w:rsid w:val="00D257BA"/>
    <w:rsid w:val="00D25A98"/>
    <w:rsid w:val="00D309FC"/>
    <w:rsid w:val="00D40751"/>
    <w:rsid w:val="00D4591B"/>
    <w:rsid w:val="00D46085"/>
    <w:rsid w:val="00D47CDA"/>
    <w:rsid w:val="00D51856"/>
    <w:rsid w:val="00D6049E"/>
    <w:rsid w:val="00D6656E"/>
    <w:rsid w:val="00D66762"/>
    <w:rsid w:val="00D70A60"/>
    <w:rsid w:val="00D7411D"/>
    <w:rsid w:val="00D80365"/>
    <w:rsid w:val="00D83CE2"/>
    <w:rsid w:val="00D95510"/>
    <w:rsid w:val="00DA1032"/>
    <w:rsid w:val="00DA7CD5"/>
    <w:rsid w:val="00DC321E"/>
    <w:rsid w:val="00DD3FA0"/>
    <w:rsid w:val="00DD55EA"/>
    <w:rsid w:val="00DD6D09"/>
    <w:rsid w:val="00DD741B"/>
    <w:rsid w:val="00DE016F"/>
    <w:rsid w:val="00DE28E5"/>
    <w:rsid w:val="00DE2F49"/>
    <w:rsid w:val="00DE35DE"/>
    <w:rsid w:val="00DE5379"/>
    <w:rsid w:val="00DE6DC3"/>
    <w:rsid w:val="00E11A27"/>
    <w:rsid w:val="00E12D1E"/>
    <w:rsid w:val="00E1773C"/>
    <w:rsid w:val="00E22F9B"/>
    <w:rsid w:val="00E22FB9"/>
    <w:rsid w:val="00E25255"/>
    <w:rsid w:val="00E26B9A"/>
    <w:rsid w:val="00E30516"/>
    <w:rsid w:val="00E33BFC"/>
    <w:rsid w:val="00E37B3E"/>
    <w:rsid w:val="00E52153"/>
    <w:rsid w:val="00E62490"/>
    <w:rsid w:val="00E631E6"/>
    <w:rsid w:val="00E63A3E"/>
    <w:rsid w:val="00E654E8"/>
    <w:rsid w:val="00E72140"/>
    <w:rsid w:val="00E8079D"/>
    <w:rsid w:val="00E817F3"/>
    <w:rsid w:val="00E84F39"/>
    <w:rsid w:val="00E87CD8"/>
    <w:rsid w:val="00E90A77"/>
    <w:rsid w:val="00E924C4"/>
    <w:rsid w:val="00E95723"/>
    <w:rsid w:val="00E96FE4"/>
    <w:rsid w:val="00EA15B0"/>
    <w:rsid w:val="00EA2CAB"/>
    <w:rsid w:val="00EA3F98"/>
    <w:rsid w:val="00EA64CA"/>
    <w:rsid w:val="00EA66FD"/>
    <w:rsid w:val="00EA7AE9"/>
    <w:rsid w:val="00EB3955"/>
    <w:rsid w:val="00EC203F"/>
    <w:rsid w:val="00ED0263"/>
    <w:rsid w:val="00ED05E6"/>
    <w:rsid w:val="00ED0F9F"/>
    <w:rsid w:val="00ED107D"/>
    <w:rsid w:val="00ED2F89"/>
    <w:rsid w:val="00ED35DB"/>
    <w:rsid w:val="00ED7FAA"/>
    <w:rsid w:val="00EE49AD"/>
    <w:rsid w:val="00EE6C22"/>
    <w:rsid w:val="00EF06E8"/>
    <w:rsid w:val="00EF090A"/>
    <w:rsid w:val="00EF16A6"/>
    <w:rsid w:val="00F13CFE"/>
    <w:rsid w:val="00F1518A"/>
    <w:rsid w:val="00F17BE4"/>
    <w:rsid w:val="00F30528"/>
    <w:rsid w:val="00F32D91"/>
    <w:rsid w:val="00F32E82"/>
    <w:rsid w:val="00F34CC9"/>
    <w:rsid w:val="00F34ED0"/>
    <w:rsid w:val="00F350A8"/>
    <w:rsid w:val="00F36D3C"/>
    <w:rsid w:val="00F42C2D"/>
    <w:rsid w:val="00F46538"/>
    <w:rsid w:val="00F51579"/>
    <w:rsid w:val="00F62192"/>
    <w:rsid w:val="00F65B0E"/>
    <w:rsid w:val="00F71835"/>
    <w:rsid w:val="00F7697D"/>
    <w:rsid w:val="00F8074D"/>
    <w:rsid w:val="00F82CBA"/>
    <w:rsid w:val="00F87092"/>
    <w:rsid w:val="00F87831"/>
    <w:rsid w:val="00F91F91"/>
    <w:rsid w:val="00F94A39"/>
    <w:rsid w:val="00FA15A0"/>
    <w:rsid w:val="00FA2B91"/>
    <w:rsid w:val="00FA31FA"/>
    <w:rsid w:val="00FB5FC0"/>
    <w:rsid w:val="00FC09FC"/>
    <w:rsid w:val="00FC55C1"/>
    <w:rsid w:val="00FC56DB"/>
    <w:rsid w:val="00FD0A23"/>
    <w:rsid w:val="00FD4780"/>
    <w:rsid w:val="00FD775F"/>
    <w:rsid w:val="00FE2D1E"/>
    <w:rsid w:val="00FE5021"/>
    <w:rsid w:val="00FE6FCD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37683D-7381-4DBC-9961-66EACFE4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D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outlineLvl w:val="0"/>
    </w:pPr>
    <w:rPr>
      <w:b/>
      <w:color w:val="808080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48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</w:rPr>
  </w:style>
  <w:style w:type="character" w:customStyle="1" w:styleId="BodyTextChar">
    <w:name w:val="Body Text Char"/>
    <w:link w:val="BodyText"/>
    <w:uiPriority w:val="99"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2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Pr>
      <w:sz w:val="22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ind w:left="426" w:hanging="426"/>
    </w:pPr>
    <w:rPr>
      <w:b/>
      <w:bCs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</w:rPr>
  </w:style>
  <w:style w:type="character" w:styleId="PageNumber">
    <w:name w:val="page number"/>
    <w:uiPriority w:val="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E65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52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12C11"/>
    <w:rPr>
      <w:rFonts w:ascii="Courier New" w:hAnsi="Courier New" w:cs="Courier New"/>
      <w:lang w:eastAsia="zh-CN"/>
    </w:rPr>
  </w:style>
  <w:style w:type="character" w:customStyle="1" w:styleId="PlainTextChar">
    <w:name w:val="Plain Text Char"/>
    <w:link w:val="PlainText"/>
    <w:uiPriority w:val="99"/>
    <w:locked/>
    <w:rsid w:val="00C86982"/>
    <w:rPr>
      <w:rFonts w:ascii="Courier New" w:hAnsi="Courier New" w:cs="Times New Roman"/>
      <w:lang w:val="x-none" w:eastAsia="zh-CN"/>
    </w:rPr>
  </w:style>
  <w:style w:type="paragraph" w:customStyle="1" w:styleId="t-9-8">
    <w:name w:val="t-9-8"/>
    <w:basedOn w:val="Normal"/>
    <w:uiPriority w:val="99"/>
    <w:rsid w:val="00F62192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uiPriority w:val="99"/>
    <w:semiHidden/>
    <w:rsid w:val="00B002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028A"/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2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</w:rPr>
  </w:style>
  <w:style w:type="character" w:styleId="Hyperlink">
    <w:name w:val="Hyperlink"/>
    <w:uiPriority w:val="99"/>
    <w:rsid w:val="007701C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02A55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C86982"/>
  </w:style>
  <w:style w:type="paragraph" w:customStyle="1" w:styleId="t-12-9-fett-s">
    <w:name w:val="t-12-9-fett-s"/>
    <w:basedOn w:val="Normal"/>
    <w:rsid w:val="00F621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kurziv1">
    <w:name w:val="kurziv1"/>
    <w:rsid w:val="006D24A4"/>
    <w:rPr>
      <w:i/>
    </w:rPr>
  </w:style>
  <w:style w:type="character" w:customStyle="1" w:styleId="PlainTextChar1">
    <w:name w:val="Plain Text Char1"/>
    <w:rsid w:val="00757148"/>
    <w:rPr>
      <w:rFonts w:ascii="Courier New" w:hAnsi="Courier New"/>
      <w:lang w:val="x-none" w:eastAsia="zh-CN"/>
    </w:rPr>
  </w:style>
  <w:style w:type="paragraph" w:styleId="ListParagraph">
    <w:name w:val="List Paragraph"/>
    <w:basedOn w:val="Normal"/>
    <w:uiPriority w:val="34"/>
    <w:qFormat/>
    <w:rsid w:val="00931140"/>
    <w:pPr>
      <w:ind w:left="720"/>
      <w:contextualSpacing/>
    </w:pPr>
    <w:rPr>
      <w:sz w:val="24"/>
      <w:szCs w:val="24"/>
      <w:lang w:val="da-DK" w:eastAsia="en-US"/>
    </w:rPr>
  </w:style>
  <w:style w:type="paragraph" w:customStyle="1" w:styleId="Odlomakpopisa">
    <w:name w:val="Odlomak popisa"/>
    <w:basedOn w:val="Normal"/>
    <w:uiPriority w:val="99"/>
    <w:qFormat/>
    <w:rsid w:val="000D60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0D6089"/>
    <w:rPr>
      <w:sz w:val="24"/>
      <w:szCs w:val="24"/>
      <w:lang w:val="da-DK" w:eastAsia="en-US"/>
    </w:rPr>
  </w:style>
  <w:style w:type="paragraph" w:styleId="BodyTextIndent2">
    <w:name w:val="Body Text Indent 2"/>
    <w:basedOn w:val="Normal"/>
    <w:link w:val="BodyTextIndent2Char"/>
    <w:uiPriority w:val="99"/>
    <w:rsid w:val="002B1C1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2B1C1E"/>
    <w:rPr>
      <w:rFonts w:cs="Times New Roman"/>
    </w:rPr>
  </w:style>
  <w:style w:type="character" w:customStyle="1" w:styleId="hps">
    <w:name w:val="hps"/>
    <w:rsid w:val="00E90A77"/>
  </w:style>
  <w:style w:type="table" w:styleId="TableGrid">
    <w:name w:val="Table Grid"/>
    <w:basedOn w:val="TableNormal"/>
    <w:uiPriority w:val="59"/>
    <w:rsid w:val="00C9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56345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4665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98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97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iscak\AppData\Local\Temp\F-0731%20Obrazac%20prija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06ED-0E52-4AE4-AE8F-04C59EF2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F-0731 Obrazac prijave</Template>
  <TotalTime>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AGENCIJA ZA LIJEKOVE I MEDICINSKE PROIZVODE</vt:lpstr>
    </vt:vector>
  </TitlesOfParts>
  <Company>ALMP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AGENCIJA ZA LIJEKOVE I MEDICINSKE PROIZVODE</dc:title>
  <dc:subject/>
  <dc:creator>Ivana Stišćak</dc:creator>
  <cp:keywords/>
  <cp:lastModifiedBy/>
  <cp:revision>1</cp:revision>
  <cp:lastPrinted>2014-04-26T11:31:00Z</cp:lastPrinted>
  <dcterms:created xsi:type="dcterms:W3CDTF">2019-12-03T09:30:00Z</dcterms:created>
  <dcterms:modified xsi:type="dcterms:W3CDTF">1601-01-01T00:00:00Z</dcterms:modified>
</cp:coreProperties>
</file>